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51" w:rsidRDefault="00CB29E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5051" w:rsidRDefault="00CB29EE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Бовт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Е. С.,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Бовт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И. Н.</w:t>
      </w:r>
    </w:p>
    <w:p w:rsidR="007E5051" w:rsidRDefault="00CB29E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E5051" w:rsidRDefault="00CB29E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обл. Новосибирская, г. Новосибирск, Ленинский район, ул. </w:t>
      </w:r>
      <w:proofErr w:type="spellStart"/>
      <w:r>
        <w:rPr>
          <w:rFonts w:ascii="Times New Roman" w:hAnsi="Times New Roman"/>
          <w:sz w:val="24"/>
          <w:szCs w:val="24"/>
        </w:rPr>
        <w:t>Сибсельмашевская</w:t>
      </w:r>
      <w:proofErr w:type="spellEnd"/>
      <w:r>
        <w:rPr>
          <w:rFonts w:ascii="Times New Roman" w:hAnsi="Times New Roman"/>
          <w:sz w:val="24"/>
          <w:szCs w:val="24"/>
        </w:rPr>
        <w:t>, дом 17;</w:t>
      </w:r>
    </w:p>
    <w:p w:rsidR="007E5051" w:rsidRDefault="00CB29E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номер. 54:35:062135:8;</w:t>
      </w:r>
    </w:p>
    <w:p w:rsidR="007E5051" w:rsidRDefault="00CB29E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-  626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7E5051" w:rsidRDefault="00CB29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7096</w:t>
      </w:r>
    </w:p>
    <w:p w:rsidR="007E5051" w:rsidRDefault="00CB29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7E5051" w:rsidRDefault="00CB29EE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E5051" w:rsidRDefault="00CB29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реконструкция индивидуал</w:t>
      </w:r>
      <w:r>
        <w:rPr>
          <w:rFonts w:ascii="Times New Roman" w:hAnsi="Times New Roman"/>
          <w:sz w:val="24"/>
          <w:szCs w:val="24"/>
        </w:rPr>
        <w:t>ьного жилого дома</w:t>
      </w:r>
    </w:p>
    <w:p w:rsidR="007E5051" w:rsidRDefault="00CB29EE">
      <w:pPr>
        <w:pStyle w:val="Standard"/>
        <w:tabs>
          <w:tab w:val="left" w:pos="6663"/>
        </w:tabs>
        <w:spacing w:line="276" w:lineRule="auto"/>
        <w:ind w:right="-1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335780" cy="2034540"/>
            <wp:effectExtent l="0" t="0" r="7620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642" t="17745" r="20383" b="38585"/>
                    <a:stretch/>
                  </pic:blipFill>
                  <pic:spPr bwMode="auto">
                    <a:xfrm>
                      <a:off x="0" y="0"/>
                      <a:ext cx="4335784" cy="203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051" w:rsidRDefault="00CB29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7E5051" w:rsidRDefault="00CB29EE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Копия свидетельства на земельный участок</w:t>
      </w:r>
    </w:p>
    <w:p w:rsidR="007E5051" w:rsidRDefault="00CB29EE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Копия свидетельства на жилой дом</w:t>
      </w:r>
    </w:p>
    <w:p w:rsidR="007E5051" w:rsidRDefault="00CB29EE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Копия экспертного заключения</w:t>
      </w:r>
    </w:p>
    <w:p w:rsidR="007E5051" w:rsidRDefault="00CB29EE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Копии паспорта заявителей</w:t>
      </w:r>
    </w:p>
    <w:p w:rsidR="007E5051" w:rsidRDefault="00CB29EE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Копия доверенности на представителя</w:t>
      </w:r>
    </w:p>
    <w:sectPr w:rsidR="007E5051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29EE">
      <w:pPr>
        <w:spacing w:after="0" w:line="240" w:lineRule="auto"/>
      </w:pPr>
      <w:r>
        <w:separator/>
      </w:r>
    </w:p>
  </w:endnote>
  <w:endnote w:type="continuationSeparator" w:id="0">
    <w:p w:rsidR="00000000" w:rsidRDefault="00CB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F7" w:rsidRDefault="00CB2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29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B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F7" w:rsidRDefault="00CB29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F4DF7" w:rsidRDefault="00CB29E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4623"/>
    <w:multiLevelType w:val="multilevel"/>
    <w:tmpl w:val="F6F23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E5051"/>
    <w:rsid w:val="007E5051"/>
    <w:rsid w:val="00CB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907DB-AA34-45D7-96B8-5C28F7D8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2020-01-28T08:49:00Z</dcterms:created>
  <dcterms:modified xsi:type="dcterms:W3CDTF">2020-01-28T08:49:00Z</dcterms:modified>
</cp:coreProperties>
</file>