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7D7EB8">
        <w:rPr>
          <w:spacing w:val="1"/>
          <w:sz w:val="27"/>
          <w:szCs w:val="27"/>
        </w:rPr>
        <w:t>Югрину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7D7EB8">
        <w:rPr>
          <w:spacing w:val="1"/>
          <w:sz w:val="27"/>
          <w:szCs w:val="27"/>
        </w:rPr>
        <w:t>С</w:t>
      </w:r>
      <w:r w:rsidR="007E2C6E" w:rsidRPr="007E2C6E">
        <w:rPr>
          <w:spacing w:val="1"/>
          <w:sz w:val="27"/>
          <w:szCs w:val="27"/>
        </w:rPr>
        <w:t xml:space="preserve">. </w:t>
      </w:r>
      <w:r w:rsidR="007D7EB8">
        <w:rPr>
          <w:spacing w:val="1"/>
          <w:sz w:val="27"/>
          <w:szCs w:val="27"/>
        </w:rPr>
        <w:t>А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355A31" w:rsidRDefault="00F164A2" w:rsidP="00355A31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7D7EB8" w:rsidRPr="007D7EB8">
        <w:rPr>
          <w:spacing w:val="1"/>
          <w:sz w:val="27"/>
          <w:szCs w:val="27"/>
        </w:rPr>
        <w:t>Югрину</w:t>
      </w:r>
      <w:proofErr w:type="spellEnd"/>
      <w:r w:rsidR="007D7EB8" w:rsidRPr="007D7EB8">
        <w:rPr>
          <w:spacing w:val="1"/>
          <w:sz w:val="27"/>
          <w:szCs w:val="27"/>
        </w:rPr>
        <w:t xml:space="preserve"> С. А. на условно разрешенный вид использования земельного учас</w:t>
      </w:r>
      <w:r w:rsidR="007D7EB8" w:rsidRPr="007D7EB8">
        <w:rPr>
          <w:spacing w:val="1"/>
          <w:sz w:val="27"/>
          <w:szCs w:val="27"/>
        </w:rPr>
        <w:t>т</w:t>
      </w:r>
      <w:r w:rsidR="007D7EB8" w:rsidRPr="007D7EB8">
        <w:rPr>
          <w:spacing w:val="1"/>
          <w:sz w:val="27"/>
          <w:szCs w:val="27"/>
        </w:rPr>
        <w:t>ка в границах территории кадастрового квартала 54:35:072175 площадью 810 кв. м, расположенного по адресу (местоположение): Российская Федерация, Новосиби</w:t>
      </w:r>
      <w:r w:rsidR="007D7EB8" w:rsidRPr="007D7EB8">
        <w:rPr>
          <w:spacing w:val="1"/>
          <w:sz w:val="27"/>
          <w:szCs w:val="27"/>
        </w:rPr>
        <w:t>р</w:t>
      </w:r>
      <w:r w:rsidR="007D7EB8" w:rsidRPr="007D7EB8">
        <w:rPr>
          <w:spacing w:val="1"/>
          <w:sz w:val="27"/>
          <w:szCs w:val="27"/>
        </w:rPr>
        <w:t>ская область, город Новосибирск, СНТ «Ветеран-7», участок № 231а (зо</w:t>
      </w:r>
      <w:r w:rsidR="00701FFA">
        <w:rPr>
          <w:spacing w:val="1"/>
          <w:sz w:val="27"/>
          <w:szCs w:val="27"/>
        </w:rPr>
        <w:t>на улично-дорожной сети (ИТ-3))</w:t>
      </w:r>
      <w:r w:rsidR="007D7EB8" w:rsidRPr="007D7EB8">
        <w:rPr>
          <w:spacing w:val="1"/>
          <w:sz w:val="27"/>
          <w:szCs w:val="27"/>
        </w:rPr>
        <w:t xml:space="preserve"> – «ведение садоводства (13.2)».</w:t>
      </w:r>
    </w:p>
    <w:p w:rsidR="007D7EB8" w:rsidRPr="000823AA" w:rsidRDefault="007D7EB8" w:rsidP="00355A31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126EFF">
        <w:rPr>
          <w:spacing w:val="1"/>
          <w:sz w:val="27"/>
          <w:szCs w:val="27"/>
        </w:rPr>
        <w:t>№ </w:t>
      </w:r>
      <w:r w:rsidR="00126EFF">
        <w:rPr>
          <w:spacing w:val="1"/>
          <w:sz w:val="28"/>
          <w:szCs w:val="28"/>
        </w:rPr>
        <w:t>1-2019-УРВ</w:t>
      </w:r>
      <w:r w:rsidR="00126EFF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0C5982" w:rsidRDefault="00377BBE" w:rsidP="007D7EB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lastRenderedPageBreak/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7D7EB8" w:rsidRPr="007D7EB8">
        <w:rPr>
          <w:sz w:val="27"/>
          <w:szCs w:val="27"/>
        </w:rPr>
        <w:t>Югрину</w:t>
      </w:r>
      <w:proofErr w:type="spellEnd"/>
      <w:r w:rsidR="007D7EB8" w:rsidRPr="007D7EB8">
        <w:rPr>
          <w:sz w:val="27"/>
          <w:szCs w:val="27"/>
        </w:rPr>
        <w:t xml:space="preserve"> С. А. на условно разрешенный вид и</w:t>
      </w:r>
      <w:r w:rsidR="007D7EB8" w:rsidRPr="007D7EB8">
        <w:rPr>
          <w:sz w:val="27"/>
          <w:szCs w:val="27"/>
        </w:rPr>
        <w:t>с</w:t>
      </w:r>
      <w:r w:rsidR="007D7EB8" w:rsidRPr="007D7EB8">
        <w:rPr>
          <w:sz w:val="27"/>
          <w:szCs w:val="27"/>
        </w:rPr>
        <w:t>пользования земельного участка в границах территории кадастрового квартала 54:35:072175 площадью 810 кв. м, расположенного по адресу (местоположение): Российская Федерация, Новосибирс</w:t>
      </w:r>
      <w:r w:rsidR="00701FFA">
        <w:rPr>
          <w:sz w:val="27"/>
          <w:szCs w:val="27"/>
        </w:rPr>
        <w:t>кая область, город Новосибирск,</w:t>
      </w:r>
      <w:r w:rsidR="00701FFA">
        <w:rPr>
          <w:sz w:val="27"/>
          <w:szCs w:val="27"/>
        </w:rPr>
        <w:br/>
      </w:r>
      <w:r w:rsidR="007D7EB8" w:rsidRPr="007D7EB8">
        <w:rPr>
          <w:sz w:val="27"/>
          <w:szCs w:val="27"/>
        </w:rPr>
        <w:t>СНТ</w:t>
      </w:r>
      <w:r w:rsidR="00701FFA">
        <w:rPr>
          <w:sz w:val="27"/>
          <w:szCs w:val="27"/>
        </w:rPr>
        <w:t> </w:t>
      </w:r>
      <w:r w:rsidR="007D7EB8" w:rsidRPr="007D7EB8">
        <w:rPr>
          <w:sz w:val="27"/>
          <w:szCs w:val="27"/>
        </w:rPr>
        <w:t>«Ветеран-7», участок № 231а (зона улич</w:t>
      </w:r>
      <w:r w:rsidR="00701FFA">
        <w:rPr>
          <w:sz w:val="27"/>
          <w:szCs w:val="27"/>
        </w:rPr>
        <w:t>но-дорожной сети (ИТ-3))</w:t>
      </w:r>
      <w:r w:rsidR="007D7EB8" w:rsidRPr="007D7EB8">
        <w:rPr>
          <w:sz w:val="27"/>
          <w:szCs w:val="27"/>
        </w:rPr>
        <w:t xml:space="preserve"> – «ведение садоводства (13.2)».</w:t>
      </w:r>
    </w:p>
    <w:p w:rsidR="00355A31" w:rsidRDefault="00355A3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D7EB8" w:rsidRPr="000823AA" w:rsidRDefault="007D7EB8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21" w:rsidRDefault="002B6721" w:rsidP="00AA2F13">
      <w:r>
        <w:separator/>
      </w:r>
    </w:p>
  </w:endnote>
  <w:endnote w:type="continuationSeparator" w:id="0">
    <w:p w:rsidR="002B6721" w:rsidRDefault="002B672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21" w:rsidRDefault="002B6721" w:rsidP="00AA2F13">
      <w:r>
        <w:separator/>
      </w:r>
    </w:p>
  </w:footnote>
  <w:footnote w:type="continuationSeparator" w:id="0">
    <w:p w:rsidR="002B6721" w:rsidRDefault="002B672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B569C">
    <w:pPr>
      <w:pStyle w:val="a8"/>
      <w:jc w:val="center"/>
    </w:pPr>
    <w:fldSimple w:instr=" PAGE   \* MERGEFORMAT ">
      <w:r w:rsidR="00701FF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C5982"/>
    <w:rsid w:val="000D5580"/>
    <w:rsid w:val="000F04C9"/>
    <w:rsid w:val="000F6A9B"/>
    <w:rsid w:val="001142FC"/>
    <w:rsid w:val="00117269"/>
    <w:rsid w:val="00120F72"/>
    <w:rsid w:val="0012130D"/>
    <w:rsid w:val="001221F1"/>
    <w:rsid w:val="00126EFF"/>
    <w:rsid w:val="0014208A"/>
    <w:rsid w:val="001453E5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B6721"/>
    <w:rsid w:val="00302D12"/>
    <w:rsid w:val="00303950"/>
    <w:rsid w:val="00315D4D"/>
    <w:rsid w:val="0033710B"/>
    <w:rsid w:val="003414E5"/>
    <w:rsid w:val="003520FA"/>
    <w:rsid w:val="003545E5"/>
    <w:rsid w:val="00355A31"/>
    <w:rsid w:val="00377BBE"/>
    <w:rsid w:val="00386E40"/>
    <w:rsid w:val="00392E06"/>
    <w:rsid w:val="003A0605"/>
    <w:rsid w:val="003C3391"/>
    <w:rsid w:val="003E7AF7"/>
    <w:rsid w:val="003F6BD0"/>
    <w:rsid w:val="00407C47"/>
    <w:rsid w:val="00413E0E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533B"/>
    <w:rsid w:val="00701FFA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D7EB8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B569C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33CA20-30BF-49E4-B7D1-A0092A18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725</Words>
  <Characters>5694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2019-02-05T04:54:00Z</dcterms:created>
  <dcterms:modified xsi:type="dcterms:W3CDTF">2019-02-11T08:12:00Z</dcterms:modified>
</cp:coreProperties>
</file>