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838B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1E0D0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1E0D06">
              <w:t>д</w:t>
            </w:r>
            <w:r w:rsidR="001E0D06" w:rsidRPr="001E0D06">
              <w:t>епартаменту имущества и земельных отношений Новосибирской области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344C6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1E0D06">
        <w:rPr>
          <w:color w:val="000000" w:themeColor="text1"/>
        </w:rPr>
        <w:t>д</w:t>
      </w:r>
      <w:r w:rsidR="001E0D06" w:rsidRPr="001E0D06">
        <w:t>епартаменту имущества и земельных отношений Новосибирской области</w:t>
      </w:r>
      <w:r w:rsidR="002F4AF0" w:rsidRPr="00DF3090">
        <w:t xml:space="preserve"> </w:t>
      </w:r>
      <w:r w:rsidR="0026758E">
        <w:t>разрешение</w:t>
      </w:r>
      <w:r w:rsidR="001E0D06">
        <w:t xml:space="preserve"> </w:t>
      </w:r>
      <w:r w:rsidR="001E0D06" w:rsidRPr="001E0D06">
        <w:t xml:space="preserve">на условно разрешенный вид использования земельного участка с кадастровым номером 54:35:071410:5 площадью 2421 кв. м с местоположением: установлено относительно ориентира, расположенного в границах участка, ориентир – административное здание по адресу: Российская Федерация, Новосибирская область, </w:t>
      </w:r>
      <w:proofErr w:type="gramStart"/>
      <w:r w:rsidR="001E0D06" w:rsidRPr="001E0D06">
        <w:t>г</w:t>
      </w:r>
      <w:proofErr w:type="gramEnd"/>
      <w:r w:rsidR="001E0D06" w:rsidRPr="001E0D06">
        <w:t>. Новосибирск, ул. Крамского, 43, (зона застройки индивидуальными и малоэтажными жилыми домами (Ж-7)) – «социальное обслуживание (3.2)», «дома социального обслуживания (3.2.1.)», «оказание социальной помощи населению (3.2.2)».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194E87" w:rsidRPr="0091260B">
        <w:t>в</w:t>
      </w:r>
      <w:proofErr w:type="gramEnd"/>
      <w:r w:rsidR="00194E87" w:rsidRPr="0091260B">
        <w:t xml:space="preserve">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838B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0D06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838B2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D76E3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1B31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23C8-8A12-4549-B3E6-C219FE3C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40</TotalTime>
  <Pages>1</Pages>
  <Words>219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31</cp:revision>
  <cp:lastPrinted>2020-02-25T03:17:00Z</cp:lastPrinted>
  <dcterms:created xsi:type="dcterms:W3CDTF">2023-05-10T04:37:00Z</dcterms:created>
  <dcterms:modified xsi:type="dcterms:W3CDTF">2024-03-18T06:57:00Z</dcterms:modified>
</cp:coreProperties>
</file>