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24" w:rsidRDefault="00C9628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14F24" w:rsidRDefault="00C96289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Нуриев А.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Ф.оглы</w:t>
      </w:r>
      <w:proofErr w:type="spellEnd"/>
    </w:p>
    <w:p w:rsidR="00E14F24" w:rsidRDefault="00C96289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E14F24" w:rsidRDefault="00C9628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местоположение: г Новосибирск, Октябрьский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Московская</w:t>
      </w:r>
      <w:proofErr w:type="gramEnd"/>
      <w:r>
        <w:rPr>
          <w:rFonts w:ascii="Times New Roman" w:hAnsi="Times New Roman"/>
          <w:sz w:val="24"/>
          <w:szCs w:val="24"/>
        </w:rPr>
        <w:t>, 180</w:t>
      </w:r>
    </w:p>
    <w:p w:rsidR="00E14F24" w:rsidRDefault="00C9628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/>
          <w:sz w:val="24"/>
          <w:szCs w:val="24"/>
        </w:rPr>
        <w:t>54:35:073275:17;</w:t>
      </w:r>
    </w:p>
    <w:p w:rsidR="00E14F24" w:rsidRDefault="00C9628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площадь- 611 кв. м;</w:t>
      </w:r>
    </w:p>
    <w:p w:rsidR="00E14F24" w:rsidRDefault="00C962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2018</w:t>
      </w:r>
    </w:p>
    <w:p w:rsidR="00E14F24" w:rsidRDefault="00C96289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E14F24" w:rsidRDefault="00C9628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</w:t>
      </w:r>
      <w:r>
        <w:rPr>
          <w:rFonts w:ascii="Times New Roman" w:hAnsi="Times New Roman"/>
          <w:sz w:val="24"/>
          <w:szCs w:val="24"/>
        </w:rPr>
        <w:t>ойки (ОД-1.1)</w:t>
      </w:r>
    </w:p>
    <w:p w:rsidR="00E14F24" w:rsidRDefault="00C9628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использования земельного участка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- автомобильные мойки».</w:t>
      </w:r>
    </w:p>
    <w:p w:rsidR="00E14F24" w:rsidRDefault="00C9628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строительства автомобильной </w:t>
      </w:r>
      <w:r>
        <w:rPr>
          <w:rFonts w:ascii="Times New Roman" w:hAnsi="Times New Roman"/>
          <w:sz w:val="24"/>
          <w:szCs w:val="24"/>
        </w:rPr>
        <w:t>мойки</w:t>
      </w:r>
    </w:p>
    <w:p w:rsidR="00E14F24" w:rsidRDefault="00C96289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1" cy="4693971"/>
            <wp:effectExtent l="0" t="0" r="0" b="0"/>
            <wp:docPr id="1" name="Рисунок 1" descr="C:\Users\isharkova\Desktop\ОО 1 августа 2019\СХЕМЫ\Нури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693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14F24" w:rsidSect="00E14F24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289" w:rsidRDefault="00C96289" w:rsidP="00E14F24">
      <w:pPr>
        <w:spacing w:after="0" w:line="240" w:lineRule="auto"/>
      </w:pPr>
      <w:r>
        <w:separator/>
      </w:r>
    </w:p>
  </w:endnote>
  <w:endnote w:type="continuationSeparator" w:id="0">
    <w:p w:rsidR="00C96289" w:rsidRDefault="00C96289" w:rsidP="00E1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289" w:rsidRDefault="00C96289" w:rsidP="00E14F24">
      <w:pPr>
        <w:spacing w:after="0" w:line="240" w:lineRule="auto"/>
      </w:pPr>
      <w:r w:rsidRPr="00E14F24">
        <w:rPr>
          <w:color w:val="000000"/>
        </w:rPr>
        <w:separator/>
      </w:r>
    </w:p>
  </w:footnote>
  <w:footnote w:type="continuationSeparator" w:id="0">
    <w:p w:rsidR="00C96289" w:rsidRDefault="00C96289" w:rsidP="00E1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24" w:rsidRDefault="00E14F2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14F24" w:rsidRDefault="00E14F2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05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F24"/>
    <w:rsid w:val="00031D25"/>
    <w:rsid w:val="00C96289"/>
    <w:rsid w:val="00E1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4F2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4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14F24"/>
    <w:rPr>
      <w:sz w:val="22"/>
      <w:szCs w:val="22"/>
      <w:lang w:eastAsia="en-US"/>
    </w:rPr>
  </w:style>
  <w:style w:type="paragraph" w:styleId="a5">
    <w:name w:val="footer"/>
    <w:basedOn w:val="a"/>
    <w:rsid w:val="00E14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14F24"/>
    <w:rPr>
      <w:sz w:val="22"/>
      <w:szCs w:val="22"/>
      <w:lang w:eastAsia="en-US"/>
    </w:rPr>
  </w:style>
  <w:style w:type="paragraph" w:styleId="a7">
    <w:name w:val="Balloon Text"/>
    <w:basedOn w:val="a"/>
    <w:rsid w:val="00E14F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14F2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14F2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14F2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14F2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E14F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2019-06-25T02:36:00Z</cp:lastPrinted>
  <dcterms:created xsi:type="dcterms:W3CDTF">2019-08-13T08:02:00Z</dcterms:created>
  <dcterms:modified xsi:type="dcterms:W3CDTF">2019-08-13T08:02:00Z</dcterms:modified>
</cp:coreProperties>
</file>