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B0" w:rsidRDefault="00401AD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5FB0" w:rsidRDefault="00401ADC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Костюкова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Замахина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М.</w:t>
      </w:r>
    </w:p>
    <w:p w:rsidR="00895FB0" w:rsidRDefault="00401AD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95FB0" w:rsidRDefault="00401A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Октябрьский район, ул. Тургенева, 390;</w:t>
      </w:r>
    </w:p>
    <w:p w:rsidR="00895FB0" w:rsidRDefault="00401A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54:35:072360:43;</w:t>
      </w:r>
    </w:p>
    <w:p w:rsidR="00895FB0" w:rsidRDefault="00401A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площадь- 768 кв.м.;</w:t>
      </w:r>
    </w:p>
    <w:p w:rsidR="00895FB0" w:rsidRDefault="00401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2380, 2379, 2422, 2421</w:t>
      </w:r>
    </w:p>
    <w:p w:rsidR="00895FB0" w:rsidRDefault="00401ADC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95FB0" w:rsidRDefault="00401AD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</w:t>
      </w:r>
      <w:r>
        <w:rPr>
          <w:rFonts w:ascii="Times New Roman" w:hAnsi="Times New Roman"/>
          <w:sz w:val="24"/>
          <w:szCs w:val="24"/>
        </w:rPr>
        <w:t>1.1)</w:t>
      </w:r>
    </w:p>
    <w:p w:rsidR="00895FB0" w:rsidRDefault="00401ADC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895FB0" w:rsidRDefault="00401AD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жилого д</w:t>
      </w:r>
      <w:r>
        <w:rPr>
          <w:rFonts w:ascii="Times New Roman" w:hAnsi="Times New Roman"/>
          <w:sz w:val="24"/>
          <w:szCs w:val="24"/>
        </w:rPr>
        <w:t>ома</w:t>
      </w:r>
    </w:p>
    <w:p w:rsidR="00895FB0" w:rsidRDefault="00895F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5FB0" w:rsidRDefault="00401ADC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1728" cy="4772025"/>
            <wp:effectExtent l="0" t="0" r="0" b="0"/>
            <wp:docPr id="1" name="Рисунок 1" descr="C:\Users\isharkova\Desktop\ОО 18 апрель\СХЕМЫ\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8" cy="477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95FB0" w:rsidSect="00895FB0">
      <w:headerReference w:type="default" r:id="rId7"/>
      <w:pgSz w:w="11906" w:h="16838"/>
      <w:pgMar w:top="182" w:right="851" w:bottom="426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B0" w:rsidRDefault="00895FB0" w:rsidP="00895FB0">
      <w:pPr>
        <w:spacing w:after="0" w:line="240" w:lineRule="auto"/>
      </w:pPr>
      <w:r>
        <w:separator/>
      </w:r>
    </w:p>
  </w:endnote>
  <w:endnote w:type="continuationSeparator" w:id="0">
    <w:p w:rsidR="00895FB0" w:rsidRDefault="00895FB0" w:rsidP="0089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B0" w:rsidRDefault="00401ADC" w:rsidP="00895FB0">
      <w:pPr>
        <w:spacing w:after="0" w:line="240" w:lineRule="auto"/>
      </w:pPr>
      <w:r w:rsidRPr="00895FB0">
        <w:rPr>
          <w:color w:val="000000"/>
        </w:rPr>
        <w:separator/>
      </w:r>
    </w:p>
  </w:footnote>
  <w:footnote w:type="continuationSeparator" w:id="0">
    <w:p w:rsidR="00895FB0" w:rsidRDefault="00895FB0" w:rsidP="0089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B0" w:rsidRDefault="00895FB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5FB0" w:rsidRDefault="00895FB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FB0"/>
    <w:rsid w:val="00401ADC"/>
    <w:rsid w:val="008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F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5FB0"/>
    <w:rPr>
      <w:sz w:val="22"/>
      <w:szCs w:val="22"/>
      <w:lang w:eastAsia="en-US"/>
    </w:rPr>
  </w:style>
  <w:style w:type="paragraph" w:styleId="a5">
    <w:name w:val="footer"/>
    <w:basedOn w:val="a"/>
    <w:rsid w:val="00895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5FB0"/>
    <w:rPr>
      <w:sz w:val="22"/>
      <w:szCs w:val="22"/>
      <w:lang w:eastAsia="en-US"/>
    </w:rPr>
  </w:style>
  <w:style w:type="paragraph" w:styleId="a7">
    <w:name w:val="Balloon Text"/>
    <w:basedOn w:val="a"/>
    <w:rsid w:val="00895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5F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5F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5F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5F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95F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2019-04-10T03:39:00Z</cp:lastPrinted>
  <dcterms:created xsi:type="dcterms:W3CDTF">2019-04-25T07:56:00Z</dcterms:created>
  <dcterms:modified xsi:type="dcterms:W3CDTF">2019-04-25T07:56:00Z</dcterms:modified>
</cp:coreProperties>
</file>