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1703C9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393"/>
      </w:tblGrid>
      <w:tr w:rsidR="00830C3B" w:rsidRPr="0091260B" w:rsidTr="00F57D2B">
        <w:trPr>
          <w:trHeight w:val="1164"/>
        </w:trPr>
        <w:tc>
          <w:tcPr>
            <w:tcW w:w="6393" w:type="dxa"/>
          </w:tcPr>
          <w:p w:rsidR="00830C3B" w:rsidRPr="0091260B" w:rsidRDefault="00DE6383" w:rsidP="00B85C6C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F57D2B">
              <w:t>Артемьеву С. С., Мазиной Е. А</w:t>
            </w:r>
            <w:r w:rsidR="00000929" w:rsidRPr="0086068D">
              <w:t>.</w:t>
            </w:r>
            <w:r w:rsidR="00C21C93" w:rsidRPr="00C21C93">
              <w:t xml:space="preserve"> 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bookmarkStart w:id="0" w:name="_GoBack"/>
            <w:bookmarkEnd w:id="0"/>
            <w:r w:rsidR="00000929">
              <w:rPr>
                <w:color w:val="000000" w:themeColor="text1"/>
              </w:rPr>
              <w:t xml:space="preserve"> и объекта капитального строительства</w:t>
            </w:r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F95748" w:rsidRDefault="00D25713" w:rsidP="00F57D2B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F57D2B" w:rsidRPr="0086068D">
        <w:t>Артемьеву С. С., Мазиной Е. А.</w:t>
      </w:r>
      <w:r w:rsidR="00F57D2B">
        <w:t xml:space="preserve"> </w:t>
      </w:r>
      <w:r w:rsidR="0026758E">
        <w:t>разрешение</w:t>
      </w:r>
      <w:r w:rsidR="003776F9">
        <w:t xml:space="preserve"> </w:t>
      </w:r>
      <w:r w:rsidR="00F57D2B">
        <w:t xml:space="preserve">на условно разрешенный вид использования земельного участка с кадастровым номером 54:35:032685:160 площадью 2012 кв. м с местоположением: установлено относительно ориентира, </w:t>
      </w:r>
      <w:r w:rsidR="00F57D2B">
        <w:t xml:space="preserve"> </w:t>
      </w:r>
      <w:r w:rsidR="00F57D2B">
        <w:t>расположенного в границах участка, ориентир – здание по адресу: Российская Федерация, Новосибирская область, город Новосибирск, ул. Дачная, 44а, и объекта капитального строительства (зона стоянок для легковых автомобилей (СА)) – «обеспечение дорожного отдыха (4.9.1.2) – магазины сопутствующей торговли».</w:t>
      </w:r>
    </w:p>
    <w:p w:rsidR="00FE2272" w:rsidRPr="0091260B" w:rsidRDefault="00645674" w:rsidP="00F95748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>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B9F" w:rsidRDefault="00341B9F">
      <w:r>
        <w:separator/>
      </w:r>
    </w:p>
  </w:endnote>
  <w:endnote w:type="continuationSeparator" w:id="0">
    <w:p w:rsidR="00341B9F" w:rsidRDefault="00341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B9F" w:rsidRDefault="00341B9F">
      <w:r>
        <w:separator/>
      </w:r>
    </w:p>
  </w:footnote>
  <w:footnote w:type="continuationSeparator" w:id="0">
    <w:p w:rsidR="00341B9F" w:rsidRDefault="00341B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1703C9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0929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394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3C9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078D2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1645"/>
    <w:rsid w:val="002419F4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17B54"/>
    <w:rsid w:val="00320D57"/>
    <w:rsid w:val="003218F6"/>
    <w:rsid w:val="00341B9F"/>
    <w:rsid w:val="00344C69"/>
    <w:rsid w:val="00350674"/>
    <w:rsid w:val="003522ED"/>
    <w:rsid w:val="00352B65"/>
    <w:rsid w:val="00370DCD"/>
    <w:rsid w:val="00372440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16B80"/>
    <w:rsid w:val="00424C1C"/>
    <w:rsid w:val="00425A20"/>
    <w:rsid w:val="0043354D"/>
    <w:rsid w:val="0043362F"/>
    <w:rsid w:val="00435290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310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16779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03D0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4BA"/>
    <w:rsid w:val="00B51EA1"/>
    <w:rsid w:val="00B5523C"/>
    <w:rsid w:val="00B620AE"/>
    <w:rsid w:val="00B81D13"/>
    <w:rsid w:val="00B827D3"/>
    <w:rsid w:val="00B85C6C"/>
    <w:rsid w:val="00B93438"/>
    <w:rsid w:val="00BA1523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1C93"/>
    <w:rsid w:val="00C241FB"/>
    <w:rsid w:val="00C26E25"/>
    <w:rsid w:val="00C35C9D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0AF2"/>
    <w:rsid w:val="00CF1674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57D2B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95748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95901-6D36-4B53-96B7-3DB1E2A4D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49</TotalTime>
  <Pages>1</Pages>
  <Words>221</Words>
  <Characters>1738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EAtyanchev</cp:lastModifiedBy>
  <cp:revision>39</cp:revision>
  <cp:lastPrinted>2020-02-25T03:17:00Z</cp:lastPrinted>
  <dcterms:created xsi:type="dcterms:W3CDTF">2023-05-10T04:37:00Z</dcterms:created>
  <dcterms:modified xsi:type="dcterms:W3CDTF">2024-08-27T02:30:00Z</dcterms:modified>
</cp:coreProperties>
</file>