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722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915"/>
      </w:tblGrid>
      <w:tr w:rsidR="00830C3B" w:rsidRPr="0091260B" w:rsidTr="00845046">
        <w:trPr>
          <w:trHeight w:val="803"/>
        </w:trPr>
        <w:tc>
          <w:tcPr>
            <w:tcW w:w="9915" w:type="dxa"/>
          </w:tcPr>
          <w:p w:rsidR="00830C3B" w:rsidRPr="0091260B" w:rsidRDefault="00DE6383" w:rsidP="00E31C7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45046">
              <w:t>м</w:t>
            </w:r>
            <w:r w:rsidR="00845046" w:rsidRPr="00C446FD">
              <w:t xml:space="preserve">естной </w:t>
            </w:r>
            <w:r w:rsidR="00845046">
              <w:t xml:space="preserve">религиозной </w:t>
            </w:r>
            <w:r w:rsidR="00845046" w:rsidRPr="00C446FD">
              <w:t>организации</w:t>
            </w:r>
            <w:r w:rsidR="00845046">
              <w:t xml:space="preserve"> православному Приходу храма</w:t>
            </w:r>
            <w:r w:rsidR="00845046" w:rsidRPr="00C446FD">
              <w:t xml:space="preserve"> св</w:t>
            </w:r>
            <w:r w:rsidR="00845046" w:rsidRPr="00C446FD">
              <w:t>я</w:t>
            </w:r>
            <w:r w:rsidR="00845046" w:rsidRPr="00C446FD">
              <w:t xml:space="preserve">того праведного </w:t>
            </w:r>
            <w:proofErr w:type="spellStart"/>
            <w:r w:rsidR="00845046" w:rsidRPr="00C446FD">
              <w:t>Симеона</w:t>
            </w:r>
            <w:proofErr w:type="spellEnd"/>
            <w:r w:rsidR="00845046" w:rsidRPr="00C446FD">
              <w:t xml:space="preserve"> Верхотурского </w:t>
            </w:r>
            <w:proofErr w:type="gramStart"/>
            <w:r w:rsidR="00845046" w:rsidRPr="00C446FD">
              <w:t>г</w:t>
            </w:r>
            <w:proofErr w:type="gramEnd"/>
            <w:r w:rsidR="00845046" w:rsidRPr="00C446FD">
              <w:t>. Новосибирск</w:t>
            </w:r>
            <w:r w:rsidR="00845046">
              <w:t>а</w:t>
            </w:r>
            <w:r w:rsidR="00845046" w:rsidRPr="00C446FD">
              <w:t xml:space="preserve"> Новосибир</w:t>
            </w:r>
            <w:r w:rsidR="00845046">
              <w:t>ской Епархии Русской Православной Ц</w:t>
            </w:r>
            <w:r w:rsidR="00845046" w:rsidRPr="00C446FD">
              <w:t>еркви (Московский патриархат)</w:t>
            </w:r>
            <w:r w:rsidR="0084504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845046" w:rsidRPr="00C446FD">
        <w:t xml:space="preserve">Местной </w:t>
      </w:r>
      <w:r w:rsidR="00845046">
        <w:t xml:space="preserve">религиозной </w:t>
      </w:r>
      <w:r w:rsidR="00845046" w:rsidRPr="00C446FD">
        <w:t>организации</w:t>
      </w:r>
      <w:r w:rsidR="00845046">
        <w:t xml:space="preserve"> православному Приходу храма</w:t>
      </w:r>
      <w:r w:rsidR="00845046" w:rsidRPr="00C446FD">
        <w:t xml:space="preserve"> св</w:t>
      </w:r>
      <w:r w:rsidR="00845046" w:rsidRPr="00C446FD">
        <w:t>я</w:t>
      </w:r>
      <w:r w:rsidR="00845046" w:rsidRPr="00C446FD">
        <w:t xml:space="preserve">того праведного </w:t>
      </w:r>
      <w:proofErr w:type="spellStart"/>
      <w:r w:rsidR="00845046" w:rsidRPr="00C446FD">
        <w:t>Симеона</w:t>
      </w:r>
      <w:proofErr w:type="spellEnd"/>
      <w:r w:rsidR="00845046" w:rsidRPr="00C446FD">
        <w:t xml:space="preserve"> Верхотурского </w:t>
      </w:r>
      <w:proofErr w:type="gramStart"/>
      <w:r w:rsidR="00845046" w:rsidRPr="00C446FD">
        <w:t>г</w:t>
      </w:r>
      <w:proofErr w:type="gramEnd"/>
      <w:r w:rsidR="00845046" w:rsidRPr="00C446FD">
        <w:t>. Новосибирск</w:t>
      </w:r>
      <w:r w:rsidR="00845046">
        <w:t>а</w:t>
      </w:r>
      <w:r w:rsidR="00845046" w:rsidRPr="00C446FD">
        <w:t xml:space="preserve"> Новосибир</w:t>
      </w:r>
      <w:r w:rsidR="00845046">
        <w:t>ской Епархии Русской Православной Ц</w:t>
      </w:r>
      <w:r w:rsidR="00845046" w:rsidRPr="00C446FD">
        <w:t>еркви (Московский патриархат)</w:t>
      </w:r>
      <w:r w:rsidR="00295FBE" w:rsidRPr="00C446FD">
        <w:t xml:space="preserve"> </w:t>
      </w:r>
      <w:r w:rsidR="00295FBE">
        <w:t xml:space="preserve">разрешение </w:t>
      </w:r>
      <w:r w:rsidR="00283886" w:rsidRPr="000E1084">
        <w:t>на условно разрешенный вид использования земельного участка в границах территории кадастрового квартала 54:35:</w:t>
      </w:r>
      <w:r w:rsidR="00283886">
        <w:t xml:space="preserve">063851 площадью 2595 кв. м по адресу: </w:t>
      </w:r>
      <w:r w:rsidR="00283886" w:rsidRPr="00977C94">
        <w:t>Российская Федерация, Новосибирская область, городской округ город Нов</w:t>
      </w:r>
      <w:r w:rsidR="00283886">
        <w:t>осибирск, город Новосибирск, ул</w:t>
      </w:r>
      <w:r w:rsidR="00283886" w:rsidRPr="00977C94">
        <w:t xml:space="preserve">. </w:t>
      </w:r>
      <w:r w:rsidR="00283886">
        <w:t>Немировича-Данченко</w:t>
      </w:r>
      <w:r w:rsidR="00283886" w:rsidRPr="00977C94">
        <w:t xml:space="preserve">, </w:t>
      </w:r>
      <w:proofErr w:type="spellStart"/>
      <w:r w:rsidR="00283886" w:rsidRPr="00977C94">
        <w:t>з</w:t>
      </w:r>
      <w:proofErr w:type="spellEnd"/>
      <w:r w:rsidR="00283886" w:rsidRPr="00977C94">
        <w:t xml:space="preserve">/у </w:t>
      </w:r>
      <w:r w:rsidR="00283886">
        <w:t>14а</w:t>
      </w:r>
      <w:r w:rsidR="00283886" w:rsidRPr="00977C94">
        <w:t xml:space="preserve"> и объекта капитального строительства (зона</w:t>
      </w:r>
      <w:r w:rsidR="00283886">
        <w:t xml:space="preserve"> отдыха и оздоровления (Р-3)) – «о</w:t>
      </w:r>
      <w:r w:rsidR="00283886" w:rsidRPr="00253A48">
        <w:t>существление религиозных обрядов (3.7.1)</w:t>
      </w:r>
      <w:r w:rsidR="00283886">
        <w:t xml:space="preserve"> – о</w:t>
      </w:r>
      <w:r w:rsidR="00283886" w:rsidRPr="00253A48">
        <w:t xml:space="preserve">бъекты для совершения </w:t>
      </w:r>
      <w:proofErr w:type="gramStart"/>
      <w:r w:rsidR="00283886" w:rsidRPr="00253A48">
        <w:t>религиозных обрядов и церемоний (церкви, соборы, храмы, часовни, мечети, молельные дома, синагоги и иные объекты)</w:t>
      </w:r>
      <w:r w:rsidR="00283886">
        <w:t>».</w:t>
      </w:r>
      <w:proofErr w:type="gramEnd"/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17" w:rsidRDefault="00FB3E17">
      <w:r>
        <w:separator/>
      </w:r>
    </w:p>
  </w:endnote>
  <w:endnote w:type="continuationSeparator" w:id="0">
    <w:p w:rsidR="00FB3E17" w:rsidRDefault="00FB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17" w:rsidRDefault="00FB3E17">
      <w:r>
        <w:separator/>
      </w:r>
    </w:p>
  </w:footnote>
  <w:footnote w:type="continuationSeparator" w:id="0">
    <w:p w:rsidR="00FB3E17" w:rsidRDefault="00FB3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722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3886"/>
    <w:rsid w:val="002852CF"/>
    <w:rsid w:val="00295FBE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359B4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2D9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2D0C"/>
    <w:rsid w:val="00704BFC"/>
    <w:rsid w:val="00707E81"/>
    <w:rsid w:val="0071010E"/>
    <w:rsid w:val="0071198A"/>
    <w:rsid w:val="007127BC"/>
    <w:rsid w:val="0071722A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5046"/>
    <w:rsid w:val="00854092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5E6F"/>
    <w:rsid w:val="00C8782B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E453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C73"/>
    <w:rsid w:val="00E3763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B3E17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2812-BB8E-4986-90DD-08B90723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110</TotalTime>
  <Pages>1</Pages>
  <Words>269</Words>
  <Characters>2065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64</cp:revision>
  <cp:lastPrinted>2020-02-25T03:17:00Z</cp:lastPrinted>
  <dcterms:created xsi:type="dcterms:W3CDTF">2021-06-15T02:55:00Z</dcterms:created>
  <dcterms:modified xsi:type="dcterms:W3CDTF">2023-03-07T07:38:00Z</dcterms:modified>
</cp:coreProperties>
</file>