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A6D9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18F6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3218F6">
              <w:t>Кудрину О. И.</w:t>
            </w:r>
            <w:r w:rsidR="000C1783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18F6" w:rsidRPr="003218F6" w:rsidRDefault="008151BF" w:rsidP="003218F6">
      <w:pPr>
        <w:spacing w:line="240" w:lineRule="atLeast"/>
        <w:ind w:firstLine="709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3218F6" w:rsidRPr="003218F6">
        <w:t xml:space="preserve">Кудрину О. И. </w:t>
      </w:r>
      <w:r w:rsidR="003218F6">
        <w:t xml:space="preserve">разрешение </w:t>
      </w:r>
      <w:r w:rsidR="003218F6" w:rsidRPr="003218F6">
        <w:t>на условно разрешенный вид использования земельного учас</w:t>
      </w:r>
      <w:r w:rsidR="003218F6" w:rsidRPr="003218F6">
        <w:t>т</w:t>
      </w:r>
      <w:r w:rsidR="003218F6" w:rsidRPr="003218F6">
        <w:t xml:space="preserve">ка с кадастровым номером 54:35:041080:36 площадью 2100 кв. м по адресу: Российская Федерация, Новосибирская область, город Новосибирск, ул. </w:t>
      </w:r>
      <w:proofErr w:type="spellStart"/>
      <w:r w:rsidR="003218F6" w:rsidRPr="003218F6">
        <w:t>Земнух</w:t>
      </w:r>
      <w:r w:rsidR="003218F6" w:rsidRPr="003218F6">
        <w:t>о</w:t>
      </w:r>
      <w:r w:rsidR="003218F6" w:rsidRPr="003218F6">
        <w:t>ва</w:t>
      </w:r>
      <w:proofErr w:type="spellEnd"/>
      <w:r w:rsidR="003218F6" w:rsidRPr="003218F6">
        <w:t xml:space="preserve">, 5/2 и объекта капитального строительства (зона застройки жилыми домами смешанной этажности (Ж-1), </w:t>
      </w:r>
      <w:proofErr w:type="spellStart"/>
      <w:r w:rsidR="003218F6" w:rsidRPr="003218F6">
        <w:t>подзона</w:t>
      </w:r>
      <w:proofErr w:type="spellEnd"/>
      <w:r w:rsidR="003218F6" w:rsidRPr="003218F6">
        <w:t xml:space="preserve"> застройки жилыми домами смешанной этажности различной плотности з</w:t>
      </w:r>
      <w:r w:rsidR="003218F6" w:rsidRPr="003218F6">
        <w:t>а</w:t>
      </w:r>
      <w:r w:rsidR="003218F6" w:rsidRPr="003218F6">
        <w:t>стройки (Ж-1.1)) – «банковская и страховая деятельность (4.5) – объекты для размещения организаций, оказывающих банко</w:t>
      </w:r>
      <w:r w:rsidR="003218F6" w:rsidRPr="003218F6">
        <w:t>в</w:t>
      </w:r>
      <w:r w:rsidR="003218F6" w:rsidRPr="003218F6">
        <w:t>ские и страховые услуги».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7B" w:rsidRDefault="0051147B">
      <w:r>
        <w:separator/>
      </w:r>
    </w:p>
  </w:endnote>
  <w:endnote w:type="continuationSeparator" w:id="0">
    <w:p w:rsidR="0051147B" w:rsidRDefault="0051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7B" w:rsidRDefault="0051147B">
      <w:r>
        <w:separator/>
      </w:r>
    </w:p>
  </w:footnote>
  <w:footnote w:type="continuationSeparator" w:id="0">
    <w:p w:rsidR="0051147B" w:rsidRDefault="0051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0A6D9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218F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587FA-83FE-4683-BB5C-31774F5E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222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2020-04-20T06:01:00Z</dcterms:created>
  <dcterms:modified xsi:type="dcterms:W3CDTF">2020-04-20T06:01:00Z</dcterms:modified>
</cp:coreProperties>
</file>