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F6DB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1A11D5" w:rsidRDefault="001A11D5" w:rsidP="00B47271">
                  <w:pPr>
                    <w:pStyle w:val="a9"/>
                  </w:pPr>
                </w:p>
                <w:p w:rsidR="001A11D5" w:rsidRDefault="001A11D5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1A11D5" w:rsidRPr="0055352B" w:rsidRDefault="001A11D5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1A11D5" w:rsidRPr="0043354D" w:rsidRDefault="001A11D5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B378BD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4F422A" w:rsidRPr="004F422A">
              <w:t xml:space="preserve">Баграмян А. С.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B378BD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B378BD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24667A">
              <w:t>и объект</w:t>
            </w:r>
            <w:r w:rsidR="00B378BD">
              <w:t>а</w:t>
            </w:r>
            <w:r w:rsidR="00D72C9A">
              <w:t xml:space="preserve">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4F422A" w:rsidRDefault="008151BF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>
        <w:rPr>
          <w:color w:val="000000" w:themeColor="text1"/>
        </w:rPr>
        <w:t xml:space="preserve">1. </w:t>
      </w:r>
      <w:r w:rsidR="00D2163A">
        <w:rPr>
          <w:color w:val="000000" w:themeColor="text1"/>
        </w:rPr>
        <w:t xml:space="preserve">Предоставить </w:t>
      </w:r>
      <w:r w:rsidR="004F422A" w:rsidRPr="004F422A">
        <w:t xml:space="preserve">Баграмян А. С. </w:t>
      </w:r>
      <w:r w:rsidR="00451BC8">
        <w:t xml:space="preserve"> разрешение</w:t>
      </w:r>
      <w:r w:rsidR="00270B4E" w:rsidRPr="00270B4E">
        <w:t xml:space="preserve"> </w:t>
      </w:r>
      <w:r w:rsidR="004F422A" w:rsidRPr="004F422A">
        <w:t>на условно разрешенный вид использования земельного участка с кадастровым номером 54:35:051075:329 площадью 630 кв. м с местоположением: установлено относительно ориентира, расположенного в границах участка, ориентир – садоводческое некоммерческое товарищество «Ложок», участок № 5а по адресу: Новосибирская область, город Новосибирск, и объекта капитального строительства (зона ведения садоводства и огородничества (СХ-1)) – «магазины (4.4) – объекты для продажи товаров, торговая площадь которых составляет до 5000 кв. м».</w:t>
      </w:r>
    </w:p>
    <w:p w:rsidR="00FE2272" w:rsidRPr="00D23CEB" w:rsidRDefault="00645674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66D" w:rsidRDefault="008D366D">
      <w:r>
        <w:separator/>
      </w:r>
    </w:p>
  </w:endnote>
  <w:endnote w:type="continuationSeparator" w:id="0">
    <w:p w:rsidR="008D366D" w:rsidRDefault="008D3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66D" w:rsidRDefault="008D366D">
      <w:r>
        <w:separator/>
      </w:r>
    </w:p>
  </w:footnote>
  <w:footnote w:type="continuationSeparator" w:id="0">
    <w:p w:rsidR="008D366D" w:rsidRDefault="008D3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D5" w:rsidRPr="001A7448" w:rsidRDefault="008F6DB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1A11D5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270B4E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1A11D5" w:rsidRDefault="001A11D5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70F8F"/>
    <w:rsid w:val="00174F16"/>
    <w:rsid w:val="0018566B"/>
    <w:rsid w:val="001914A3"/>
    <w:rsid w:val="001A11D5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2A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366D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10FE"/>
    <w:rsid w:val="00D04B6C"/>
    <w:rsid w:val="00D05FAF"/>
    <w:rsid w:val="00D179E0"/>
    <w:rsid w:val="00D2163A"/>
    <w:rsid w:val="00D23CEB"/>
    <w:rsid w:val="00D2417D"/>
    <w:rsid w:val="00D62A10"/>
    <w:rsid w:val="00D62C32"/>
    <w:rsid w:val="00D72C9A"/>
    <w:rsid w:val="00D737C9"/>
    <w:rsid w:val="00D92A75"/>
    <w:rsid w:val="00DA2030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E0F59-8E1D-4927-85BE-68748DBA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2020-05-19T01:52:00Z</dcterms:created>
  <dcterms:modified xsi:type="dcterms:W3CDTF">2020-05-19T01:52:00Z</dcterms:modified>
</cp:coreProperties>
</file>