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314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2163A" w:rsidRDefault="00D2163A" w:rsidP="00B47271">
                  <w:pPr>
                    <w:pStyle w:val="a9"/>
                  </w:pPr>
                </w:p>
                <w:p w:rsidR="00D2163A" w:rsidRDefault="00D2163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2163A" w:rsidRPr="0055352B" w:rsidRDefault="00D2163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2163A" w:rsidRPr="0043354D" w:rsidRDefault="00D2163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A717F">
            <w:pPr>
              <w:widowControl/>
              <w:spacing w:line="240" w:lineRule="atLeast"/>
              <w:ind w:firstLineChars="253" w:firstLine="708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DA717F">
              <w:t>Бовт</w:t>
            </w:r>
            <w:proofErr w:type="spellEnd"/>
            <w:r w:rsidR="00DA717F">
              <w:t xml:space="preserve"> Е. С., </w:t>
            </w:r>
            <w:proofErr w:type="spellStart"/>
            <w:r w:rsidR="00DA717F">
              <w:t>Бовту</w:t>
            </w:r>
            <w:proofErr w:type="spellEnd"/>
            <w:r w:rsidR="00DA717F">
              <w:t xml:space="preserve"> И. Н.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18F6" w:rsidRPr="003218F6" w:rsidRDefault="008151BF" w:rsidP="00DA717F">
      <w:pPr>
        <w:widowControl/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DA717F">
        <w:t>Бовт</w:t>
      </w:r>
      <w:proofErr w:type="spellEnd"/>
      <w:r w:rsidR="00DA717F">
        <w:t xml:space="preserve"> Е. С., </w:t>
      </w:r>
      <w:proofErr w:type="spellStart"/>
      <w:r w:rsidR="00DA717F">
        <w:t>Бовту</w:t>
      </w:r>
      <w:proofErr w:type="spellEnd"/>
      <w:r w:rsidR="00DA717F">
        <w:t xml:space="preserve"> И. Н. разрешение </w:t>
      </w:r>
      <w:r w:rsidR="00DA717F" w:rsidRPr="00C26350">
        <w:t>на условно разрешенный вид использования з</w:t>
      </w:r>
      <w:r w:rsidR="00DA717F" w:rsidRPr="00C26350">
        <w:t>е</w:t>
      </w:r>
      <w:r w:rsidR="00DA717F" w:rsidRPr="00C26350">
        <w:t>мельного участка с кадастровым номером 54:35:</w:t>
      </w:r>
      <w:r w:rsidR="00DA717F">
        <w:t>062135</w:t>
      </w:r>
      <w:r w:rsidR="00DA717F" w:rsidRPr="00C26350">
        <w:t>:</w:t>
      </w:r>
      <w:r w:rsidR="00DA717F">
        <w:t>8</w:t>
      </w:r>
      <w:r w:rsidR="00DA717F" w:rsidRPr="00C26350">
        <w:t xml:space="preserve"> </w:t>
      </w:r>
      <w:r w:rsidR="00DA717F">
        <w:t xml:space="preserve">площадью 626 кв. м с местоположением: </w:t>
      </w:r>
      <w:r w:rsidR="00DA717F" w:rsidRPr="00C26350">
        <w:t>установлено относительно ориентира, расположенного в гр</w:t>
      </w:r>
      <w:r w:rsidR="00DA717F" w:rsidRPr="00C26350">
        <w:t>а</w:t>
      </w:r>
      <w:r w:rsidR="00DA717F" w:rsidRPr="00C26350">
        <w:t xml:space="preserve">ницах участка, ориентир – индивидуальный жилой дом по адресу: Российская Федерация, Новосибирская область, город Новосибирск, </w:t>
      </w:r>
      <w:r w:rsidR="00DA717F">
        <w:t>ул</w:t>
      </w:r>
      <w:r w:rsidR="00DA717F" w:rsidRPr="00C26350">
        <w:t xml:space="preserve">. </w:t>
      </w:r>
      <w:proofErr w:type="spellStart"/>
      <w:r w:rsidR="00DA717F">
        <w:t>Сибсельмаше</w:t>
      </w:r>
      <w:r w:rsidR="00DA717F">
        <w:t>в</w:t>
      </w:r>
      <w:r w:rsidR="00DA717F">
        <w:t>ская</w:t>
      </w:r>
      <w:proofErr w:type="spellEnd"/>
      <w:r w:rsidR="00DA717F">
        <w:t>, 17,</w:t>
      </w:r>
      <w:r w:rsidR="00DA717F" w:rsidRPr="00C26350">
        <w:t xml:space="preserve"> и объекта капитального строительства </w:t>
      </w:r>
      <w:r w:rsidR="00DA717F">
        <w:t>(зона коммунальных и складских об</w:t>
      </w:r>
      <w:r w:rsidR="00DA717F">
        <w:t>ъ</w:t>
      </w:r>
      <w:r w:rsidR="00DA717F">
        <w:t>ектов (П-2</w:t>
      </w:r>
      <w:r w:rsidR="00DA717F" w:rsidRPr="00C26350">
        <w:t>)) – «для индивидуального жилищного строительства (2.1) – индивидуальные жилые дома».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3A" w:rsidRDefault="00D2163A">
      <w:r>
        <w:separator/>
      </w:r>
    </w:p>
  </w:endnote>
  <w:endnote w:type="continuationSeparator" w:id="0">
    <w:p w:rsidR="00D2163A" w:rsidRDefault="00D2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3A" w:rsidRDefault="00D2163A">
      <w:r>
        <w:separator/>
      </w:r>
    </w:p>
  </w:footnote>
  <w:footnote w:type="continuationSeparator" w:id="0">
    <w:p w:rsidR="00D2163A" w:rsidRDefault="00D2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3A" w:rsidRPr="001A7448" w:rsidRDefault="00D216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A717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2163A" w:rsidRDefault="00D2163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0FAAA-9517-4CF4-B664-1966179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224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2020-04-20T08:01:00Z</dcterms:created>
  <dcterms:modified xsi:type="dcterms:W3CDTF">2020-04-20T08:01:00Z</dcterms:modified>
</cp:coreProperties>
</file>