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A240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0A2AC7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0A2AC7" w:rsidRPr="000A2AC7">
              <w:t>Озманяну</w:t>
            </w:r>
            <w:proofErr w:type="spellEnd"/>
            <w:r w:rsidR="000A2AC7" w:rsidRPr="000A2AC7">
              <w:t xml:space="preserve"> М. З.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0A2AC7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C87485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</w:t>
      </w:r>
      <w:r w:rsidR="000A2AC7">
        <w:rPr>
          <w:spacing w:val="1"/>
        </w:rPr>
        <w:t>й</w:t>
      </w:r>
      <w:r w:rsidRPr="0091260B">
        <w:rPr>
          <w:spacing w:val="1"/>
        </w:rPr>
        <w:t xml:space="preserve">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="00C87485">
        <w:rPr>
          <w:spacing w:val="1"/>
        </w:rPr>
        <w:t xml:space="preserve"> </w:t>
      </w:r>
      <w:r w:rsidR="00C87485" w:rsidRPr="00C87485">
        <w:rPr>
          <w:spacing w:val="1"/>
        </w:rPr>
        <w:t>и объекта капитального строительства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0A2AC7" w:rsidRDefault="00D25713" w:rsidP="00204E63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0A2AC7" w:rsidRPr="000A2AC7">
        <w:rPr>
          <w:color w:val="000000" w:themeColor="text1"/>
        </w:rPr>
        <w:t>Озманяну</w:t>
      </w:r>
      <w:proofErr w:type="spellEnd"/>
      <w:r w:rsidR="000A2AC7" w:rsidRPr="000A2AC7">
        <w:rPr>
          <w:color w:val="000000" w:themeColor="text1"/>
        </w:rPr>
        <w:t xml:space="preserve"> М. З.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0A2AC7" w:rsidRPr="000A2AC7">
        <w:t>на условно разрешенный вид использования земельного участка с кадастровым номером 54:35:051925:70 площадью 3265 кв. м с местоположением: Российская Федерация, Новосибирская область, город Новосибирск, ул. Громова, и объекта капитального строительства (зона объектов культуры и спорта (Р-4)) – «магазины (4.4) – объекты для продажи товаров, торговая площадь которых составляет до 5000 кв. метров».</w:t>
      </w:r>
    </w:p>
    <w:p w:rsidR="00FE2272" w:rsidRPr="0091260B" w:rsidRDefault="00645674" w:rsidP="00204E63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09" w:rsidRDefault="00673109">
      <w:r>
        <w:separator/>
      </w:r>
    </w:p>
  </w:endnote>
  <w:endnote w:type="continuationSeparator" w:id="0">
    <w:p w:rsidR="00673109" w:rsidRDefault="0067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09" w:rsidRDefault="00673109">
      <w:r>
        <w:separator/>
      </w:r>
    </w:p>
  </w:footnote>
  <w:footnote w:type="continuationSeparator" w:id="0">
    <w:p w:rsidR="00673109" w:rsidRDefault="0067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A240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847AB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2AC7"/>
    <w:rsid w:val="000A41B5"/>
    <w:rsid w:val="000A6D9A"/>
    <w:rsid w:val="000A7E3E"/>
    <w:rsid w:val="000B64F7"/>
    <w:rsid w:val="000B7880"/>
    <w:rsid w:val="000C1783"/>
    <w:rsid w:val="000C3F18"/>
    <w:rsid w:val="000D091B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9741D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4E63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39B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30ED"/>
    <w:rsid w:val="0029448C"/>
    <w:rsid w:val="002A32FC"/>
    <w:rsid w:val="002A6978"/>
    <w:rsid w:val="002A721C"/>
    <w:rsid w:val="002B17A6"/>
    <w:rsid w:val="002C1D0F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0A2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A2406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867ED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A757F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2696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47AB4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0155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6301A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485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E690C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67FF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0ACF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6A6D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13B7E-5F04-45D2-AA3F-2DFE0604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55</TotalTime>
  <Pages>1</Pages>
  <Words>210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42</cp:revision>
  <cp:lastPrinted>2020-02-25T03:17:00Z</cp:lastPrinted>
  <dcterms:created xsi:type="dcterms:W3CDTF">2023-05-10T04:37:00Z</dcterms:created>
  <dcterms:modified xsi:type="dcterms:W3CDTF">2024-05-07T05:18:00Z</dcterms:modified>
</cp:coreProperties>
</file>