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9380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55"/>
      </w:tblGrid>
      <w:tr w:rsidR="00830C3B" w:rsidRPr="0091260B" w:rsidTr="004C76CA">
        <w:trPr>
          <w:trHeight w:val="751"/>
        </w:trPr>
        <w:tc>
          <w:tcPr>
            <w:tcW w:w="6755" w:type="dxa"/>
          </w:tcPr>
          <w:p w:rsidR="00830C3B" w:rsidRPr="0091260B" w:rsidRDefault="00DE6383" w:rsidP="0054286E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A491C" w:rsidRPr="002A491C">
              <w:t>Миргазиевой З. Ш., Игутову Е. Б.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54286E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54286E">
              <w:rPr>
                <w:color w:val="000000" w:themeColor="text1"/>
              </w:rPr>
              <w:t>ов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54286E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54286E">
        <w:rPr>
          <w:spacing w:val="1"/>
        </w:rPr>
        <w:t>ов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7473DB" w:rsidRDefault="00D25713" w:rsidP="002B474C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2A491C" w:rsidRPr="002A491C">
        <w:t>Миргазиевой З. Ш., Игутову Е. Б.</w:t>
      </w:r>
      <w:r w:rsidR="007473DB">
        <w:t xml:space="preserve"> </w:t>
      </w:r>
      <w:r w:rsidR="0026758E">
        <w:t>разрешение</w:t>
      </w:r>
      <w:r w:rsidR="007473DB">
        <w:t>:</w:t>
      </w:r>
      <w:r w:rsidR="003776F9">
        <w:t xml:space="preserve"> </w:t>
      </w:r>
    </w:p>
    <w:p w:rsidR="002A491C" w:rsidRDefault="002A491C" w:rsidP="002A491C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54:35:012505 площадью 336 кв. м с местоположением: Российская Федерация, Новосибирская область, городской округ город Новосибирск, город Новосибирск, ул. 4-я Рабочая, на земельном участке расположен жилой дом, 61/1 (зона застройки индивидуальными жилыми домами (Ж-6)) – «блокированная жилая застройка (2.3)»;</w:t>
      </w:r>
    </w:p>
    <w:p w:rsidR="002A491C" w:rsidRDefault="002A491C" w:rsidP="002A491C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54:35:012505 площадью 336 кв. м с местоположением: Российская Федерация, Новосибирская область, городской округ город Новосибирск, город Новосибирск, ул. 4-я Рабочая, на земельном участке расположен жилой дом, 61/1 (зона застройки индивидуальными жилыми домами (Ж-6)) – «блокированная жилая застройка (2.3)».</w:t>
      </w:r>
    </w:p>
    <w:p w:rsidR="00FE2272" w:rsidRPr="0091260B" w:rsidRDefault="00645674" w:rsidP="002A491C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F6" w:rsidRDefault="00BD05F6">
      <w:r>
        <w:separator/>
      </w:r>
    </w:p>
  </w:endnote>
  <w:endnote w:type="continuationSeparator" w:id="0">
    <w:p w:rsidR="00BD05F6" w:rsidRDefault="00BD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F6" w:rsidRDefault="00BD05F6">
      <w:r>
        <w:separator/>
      </w:r>
    </w:p>
  </w:footnote>
  <w:footnote w:type="continuationSeparator" w:id="0">
    <w:p w:rsidR="00BD05F6" w:rsidRDefault="00BD0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9380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473D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27261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491C"/>
    <w:rsid w:val="002A6978"/>
    <w:rsid w:val="002A721C"/>
    <w:rsid w:val="002B17A6"/>
    <w:rsid w:val="002B474C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37D4E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C76CA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4286E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6715D"/>
    <w:rsid w:val="00673109"/>
    <w:rsid w:val="00675295"/>
    <w:rsid w:val="006849CD"/>
    <w:rsid w:val="00685F68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D5CD5"/>
    <w:rsid w:val="006E0131"/>
    <w:rsid w:val="006E1D10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3DB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1C0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2157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869"/>
    <w:rsid w:val="008E509B"/>
    <w:rsid w:val="008F6DB9"/>
    <w:rsid w:val="0090137D"/>
    <w:rsid w:val="009021BA"/>
    <w:rsid w:val="00902638"/>
    <w:rsid w:val="0091260B"/>
    <w:rsid w:val="00914A06"/>
    <w:rsid w:val="00914DA1"/>
    <w:rsid w:val="00915DEA"/>
    <w:rsid w:val="00920860"/>
    <w:rsid w:val="00920DA5"/>
    <w:rsid w:val="00921846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3807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F76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05F6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63ED7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9218A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223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5D1FF-C6E1-4850-BC3A-801B6B29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46</cp:revision>
  <cp:lastPrinted>2020-02-25T03:17:00Z</cp:lastPrinted>
  <dcterms:created xsi:type="dcterms:W3CDTF">2023-05-10T04:37:00Z</dcterms:created>
  <dcterms:modified xsi:type="dcterms:W3CDTF">2024-06-27T08:11:00Z</dcterms:modified>
</cp:coreProperties>
</file>