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A5A8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0202B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532C3" w:rsidRPr="00D532C3">
              <w:t xml:space="preserve">Исакову А. В.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532C3" w:rsidRDefault="00D25713" w:rsidP="00D532C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D532C3" w:rsidRPr="00D532C3">
        <w:rPr>
          <w:color w:val="000000" w:themeColor="text1"/>
        </w:rPr>
        <w:t xml:space="preserve">Исакову А. В. </w:t>
      </w:r>
      <w:r w:rsidR="0026758E">
        <w:t xml:space="preserve">разрешение </w:t>
      </w:r>
      <w:r w:rsidR="00D532C3">
        <w:t xml:space="preserve">на условно разрешенный вид использования земельного участка с кадастровым номером 54:35:051065:5 площадью 1156 кв. м с местоположением: установлено относительно ориентира, расположенного в границах участка, ориентир – садоводческое товарищество «Дружба», участок № 59 по адресу: Российская Федерация, Новосибирская область, город Новосибирск, и объекта капитального строительства (зона специализированной общественной застройки (ОД-4), </w:t>
      </w:r>
      <w:proofErr w:type="spellStart"/>
      <w:r w:rsidR="00D532C3">
        <w:t>подзона</w:t>
      </w:r>
      <w:proofErr w:type="spellEnd"/>
      <w:r w:rsidR="00D532C3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дома».</w:t>
      </w:r>
    </w:p>
    <w:p w:rsidR="00FE2272" w:rsidRPr="0091260B" w:rsidRDefault="00645674" w:rsidP="00D532C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91260B">
        <w:t>в</w:t>
      </w:r>
      <w:proofErr w:type="gramEnd"/>
      <w:r w:rsidR="00194E87" w:rsidRPr="0091260B">
        <w:t xml:space="preserve">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A5A8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5A8E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0202B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40F3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532C3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A9183-3123-444E-B16C-0F66C287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24</cp:revision>
  <cp:lastPrinted>2020-02-25T03:17:00Z</cp:lastPrinted>
  <dcterms:created xsi:type="dcterms:W3CDTF">2023-05-10T04:37:00Z</dcterms:created>
  <dcterms:modified xsi:type="dcterms:W3CDTF">2023-10-09T03:32:00Z</dcterms:modified>
</cp:coreProperties>
</file>