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27" w:rsidRDefault="0058231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82313" w:rsidRPr="00582313" w:rsidRDefault="0058231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2313">
        <w:rPr>
          <w:rFonts w:ascii="Times New Roman" w:hAnsi="Times New Roman"/>
          <w:b/>
          <w:sz w:val="28"/>
          <w:szCs w:val="28"/>
          <w:u w:val="single"/>
        </w:rPr>
        <w:t>1.11. Гончаров М. В.</w:t>
      </w:r>
    </w:p>
    <w:p w:rsidR="00903D27" w:rsidRDefault="0058231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823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82313">
        <w:rPr>
          <w:rFonts w:ascii="Times New Roman" w:hAnsi="Times New Roman"/>
          <w:b/>
          <w:sz w:val="24"/>
          <w:szCs w:val="24"/>
        </w:rPr>
        <w:t>:</w:t>
      </w:r>
    </w:p>
    <w:p w:rsidR="00903D27" w:rsidRDefault="005823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582313">
        <w:rPr>
          <w:rFonts w:ascii="Times New Roman" w:hAnsi="Times New Roman"/>
          <w:b/>
          <w:sz w:val="24"/>
          <w:szCs w:val="24"/>
        </w:rPr>
        <w:t>Октябрьский</w:t>
      </w:r>
      <w:r w:rsidRPr="0058231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Воинская, 80;</w:t>
      </w:r>
    </w:p>
    <w:p w:rsidR="00903D27" w:rsidRDefault="005823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54:35:072910:74;</w:t>
      </w:r>
    </w:p>
    <w:p w:rsidR="00903D27" w:rsidRDefault="005823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03D27" w:rsidRDefault="005823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2069, 2132</w:t>
      </w:r>
    </w:p>
    <w:p w:rsidR="00903D27" w:rsidRDefault="0058231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03D27" w:rsidRDefault="0058231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82313">
        <w:rPr>
          <w:rFonts w:ascii="Times New Roman" w:hAnsi="Times New Roman"/>
          <w:b/>
          <w:sz w:val="24"/>
          <w:szCs w:val="24"/>
        </w:rPr>
        <w:t xml:space="preserve">: </w:t>
      </w:r>
      <w:r w:rsidRPr="00582313">
        <w:rPr>
          <w:rFonts w:ascii="Times New Roman" w:hAnsi="Times New Roman"/>
          <w:sz w:val="24"/>
          <w:szCs w:val="24"/>
        </w:rPr>
        <w:t xml:space="preserve"> </w:t>
      </w:r>
      <w:r w:rsidRPr="0058231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582313">
        <w:rPr>
          <w:rFonts w:ascii="Times New Roman" w:hAnsi="Times New Roman"/>
          <w:b/>
          <w:i/>
          <w:sz w:val="24"/>
          <w:szCs w:val="24"/>
        </w:rPr>
        <w:t>»</w:t>
      </w:r>
    </w:p>
    <w:p w:rsidR="00903D27" w:rsidRDefault="0058231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823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жилого дома</w:t>
      </w:r>
    </w:p>
    <w:p w:rsidR="00903D27" w:rsidRPr="00582313" w:rsidRDefault="00903D2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03D27" w:rsidTr="00903D27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27" w:rsidRDefault="0058231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D27" w:rsidRDefault="0058231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03D27" w:rsidSect="00903D2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27" w:rsidRDefault="00903D27" w:rsidP="00903D27">
      <w:pPr>
        <w:spacing w:after="0" w:line="240" w:lineRule="auto"/>
      </w:pPr>
      <w:r>
        <w:separator/>
      </w:r>
    </w:p>
  </w:endnote>
  <w:endnote w:type="continuationSeparator" w:id="0">
    <w:p w:rsidR="00903D27" w:rsidRDefault="00903D27" w:rsidP="0090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27" w:rsidRDefault="00582313" w:rsidP="00903D27">
      <w:pPr>
        <w:spacing w:after="0" w:line="240" w:lineRule="auto"/>
      </w:pPr>
      <w:r w:rsidRPr="00903D27">
        <w:rPr>
          <w:color w:val="000000"/>
        </w:rPr>
        <w:separator/>
      </w:r>
    </w:p>
  </w:footnote>
  <w:footnote w:type="continuationSeparator" w:id="0">
    <w:p w:rsidR="00903D27" w:rsidRDefault="00903D27" w:rsidP="0090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27" w:rsidRDefault="00903D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03D27" w:rsidRPr="00582313" w:rsidRDefault="005823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D27"/>
    <w:rsid w:val="00582313"/>
    <w:rsid w:val="0090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D2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03D27"/>
    <w:rPr>
      <w:sz w:val="22"/>
      <w:szCs w:val="22"/>
      <w:lang w:eastAsia="en-US"/>
    </w:rPr>
  </w:style>
  <w:style w:type="paragraph" w:styleId="a5">
    <w:name w:val="footer"/>
    <w:basedOn w:val="a"/>
    <w:rsid w:val="00903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03D27"/>
    <w:rPr>
      <w:sz w:val="22"/>
      <w:szCs w:val="22"/>
      <w:lang w:eastAsia="en-US"/>
    </w:rPr>
  </w:style>
  <w:style w:type="paragraph" w:styleId="a7">
    <w:name w:val="Balloon Text"/>
    <w:basedOn w:val="a"/>
    <w:rsid w:val="00903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03D2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03D2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03D2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03D2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2021-05-21T04:28:00Z</dcterms:created>
  <dcterms:modified xsi:type="dcterms:W3CDTF">2021-05-21T04:28:00Z</dcterms:modified>
</cp:coreProperties>
</file>