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F6020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85479D" w:rsidRPr="00610D99">
              <w:t xml:space="preserve">Гончарову М.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85479D" w:rsidRPr="00610D9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F60201" w:rsidRPr="00610D99" w:rsidRDefault="008151BF" w:rsidP="00F60201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85479D" w:rsidRPr="00610D99">
        <w:t xml:space="preserve">Гончарову М. В. </w:t>
      </w:r>
      <w:r w:rsidR="00A92CCC">
        <w:t xml:space="preserve">разрешение </w:t>
      </w:r>
      <w:r w:rsidR="0085479D" w:rsidRPr="00610D99">
        <w:t>на условно разрешенный вид использования земел</w:t>
      </w:r>
      <w:r w:rsidR="0085479D" w:rsidRPr="00610D99">
        <w:t>ь</w:t>
      </w:r>
      <w:r w:rsidR="0085479D" w:rsidRPr="00610D99">
        <w:t>ного участка с кадастровым номером 54:35:072910:74 площадью 358 кв. м по а</w:t>
      </w:r>
      <w:r w:rsidR="0085479D" w:rsidRPr="00610D99">
        <w:t>д</w:t>
      </w:r>
      <w:r w:rsidR="0085479D" w:rsidRPr="00610D99">
        <w:t xml:space="preserve">ресу: Российская Федерация, Новосибирская </w:t>
      </w:r>
      <w:r w:rsidR="0085479D">
        <w:t>область, город Новосибирск, ул. </w:t>
      </w:r>
      <w:r w:rsidR="0085479D" w:rsidRPr="00610D99">
        <w:t>Воинс</w:t>
      </w:r>
      <w:r w:rsidR="0085479D">
        <w:t>кая, 80</w:t>
      </w:r>
      <w:r w:rsidR="0085479D" w:rsidRPr="00610D99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85479D" w:rsidRPr="00610D99">
        <w:t>подзона</w:t>
      </w:r>
      <w:proofErr w:type="spellEnd"/>
      <w:r w:rsidR="0085479D" w:rsidRPr="00610D99">
        <w:t xml:space="preserve"> застройки жилыми домами см</w:t>
      </w:r>
      <w:r w:rsidR="0085479D" w:rsidRPr="00610D99">
        <w:t>е</w:t>
      </w:r>
      <w:r w:rsidR="0085479D" w:rsidRPr="00610D99">
        <w:t>шанной этажности различной плотности застройки (Ж-1.1)) – «для индивидуального жилищного строительства (2.1) – и</w:t>
      </w:r>
      <w:r w:rsidR="0085479D" w:rsidRPr="00610D99">
        <w:t>н</w:t>
      </w:r>
      <w:r w:rsidR="0085479D" w:rsidRPr="00610D99">
        <w:t>дивидуальные жилые дома».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6C" w:rsidRDefault="00B3666C">
      <w:r>
        <w:separator/>
      </w:r>
    </w:p>
  </w:endnote>
  <w:endnote w:type="continuationSeparator" w:id="0">
    <w:p w:rsidR="00B3666C" w:rsidRDefault="00B3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6C" w:rsidRDefault="00B3666C">
      <w:r>
        <w:separator/>
      </w:r>
    </w:p>
  </w:footnote>
  <w:footnote w:type="continuationSeparator" w:id="0">
    <w:p w:rsidR="00B3666C" w:rsidRDefault="00B3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6020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479D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666C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D733F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0201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ACEB-0796-452E-89FF-4E7A8214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2021-05-27T10:48:00Z</dcterms:created>
  <dcterms:modified xsi:type="dcterms:W3CDTF">2021-05-27T10:48:00Z</dcterms:modified>
</cp:coreProperties>
</file>