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E77D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60"/>
      </w:tblGrid>
      <w:tr w:rsidR="00830C3B" w:rsidRPr="0091260B" w:rsidTr="00F63B01">
        <w:trPr>
          <w:trHeight w:val="906"/>
        </w:trPr>
        <w:tc>
          <w:tcPr>
            <w:tcW w:w="6760" w:type="dxa"/>
          </w:tcPr>
          <w:p w:rsidR="00830C3B" w:rsidRPr="0091260B" w:rsidRDefault="00DE6383" w:rsidP="00FE481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45FA4">
              <w:t>м</w:t>
            </w:r>
            <w:r w:rsidR="00645FA4" w:rsidRPr="00F27739">
              <w:t>униципальному автономному учреждению города Новосибирска «Спортивная школа «Центр зимних видов спорта»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645FA4">
      <w:pPr>
        <w:widowControl/>
        <w:autoSpaceDE w:val="0"/>
        <w:autoSpaceDN w:val="0"/>
        <w:adjustRightInd w:val="0"/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645FA4">
        <w:t>м</w:t>
      </w:r>
      <w:r w:rsidR="00645FA4" w:rsidRPr="00F27739">
        <w:t xml:space="preserve">униципальному автономному учреждению города Новосибирска «Спортивная школа «Центр зимних видов спорта» </w:t>
      </w:r>
      <w:r w:rsidR="00645FA4">
        <w:t xml:space="preserve">разрешение </w:t>
      </w:r>
      <w:r w:rsidR="00C93AB0" w:rsidRPr="00F27739">
        <w:t>на условно разрешенный вид использования земельного участка</w:t>
      </w:r>
      <w:r w:rsidR="00C93AB0">
        <w:t xml:space="preserve"> </w:t>
      </w:r>
      <w:r w:rsidR="00C93AB0" w:rsidRPr="00B73816">
        <w:t>с кадастровым номером</w:t>
      </w:r>
      <w:r w:rsidR="00C93AB0">
        <w:t xml:space="preserve"> 54:35:000000:42743</w:t>
      </w:r>
      <w:r w:rsidR="00C93AB0" w:rsidRPr="000351F9">
        <w:t xml:space="preserve"> </w:t>
      </w:r>
      <w:r w:rsidR="00C93AB0">
        <w:t>площадью 18845 кв. м</w:t>
      </w:r>
      <w:r w:rsidR="00C93AB0" w:rsidRPr="000351F9">
        <w:t xml:space="preserve"> </w:t>
      </w:r>
      <w:r w:rsidR="00C93AB0" w:rsidRPr="000E1084">
        <w:t>по адресу:</w:t>
      </w:r>
      <w:r w:rsidR="00C93AB0" w:rsidRPr="007845E7">
        <w:t xml:space="preserve"> </w:t>
      </w:r>
      <w:r w:rsidR="00C93AB0" w:rsidRPr="00977C94">
        <w:t>Российская Федерация, Новосибирская область, городской округ город Нов</w:t>
      </w:r>
      <w:r w:rsidR="00C93AB0">
        <w:t>осибирск, город Новосибирск, ул</w:t>
      </w:r>
      <w:r w:rsidR="00C93AB0" w:rsidRPr="00977C94">
        <w:t xml:space="preserve">. </w:t>
      </w:r>
      <w:r w:rsidR="00C93AB0">
        <w:t>Охотская</w:t>
      </w:r>
      <w:r w:rsidR="00C93AB0" w:rsidRPr="00977C94">
        <w:t xml:space="preserve">, </w:t>
      </w:r>
      <w:proofErr w:type="spellStart"/>
      <w:r w:rsidR="00C93AB0" w:rsidRPr="00977C94">
        <w:t>з</w:t>
      </w:r>
      <w:proofErr w:type="spellEnd"/>
      <w:r w:rsidR="00C93AB0" w:rsidRPr="00977C94">
        <w:t xml:space="preserve">/у </w:t>
      </w:r>
      <w:r w:rsidR="00C93AB0">
        <w:t>83а</w:t>
      </w:r>
      <w:r w:rsidR="00C93AB0" w:rsidRPr="00977C94">
        <w:t xml:space="preserve"> и объекта капитального строительства (зона</w:t>
      </w:r>
      <w:r w:rsidR="00C93AB0" w:rsidRPr="007845E7">
        <w:t xml:space="preserve"> </w:t>
      </w:r>
      <w:r w:rsidR="00C93AB0">
        <w:t>озеленения (Р-2)) – «с</w:t>
      </w:r>
      <w:r w:rsidR="00C93AB0" w:rsidRPr="007845E7">
        <w:t>порт (5.1)</w:t>
      </w:r>
      <w:r w:rsidR="00C93AB0">
        <w:t xml:space="preserve"> – физкультурно-оздоровительные комплексы в зданиях и сооружениях; 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игры); сооружения для занятия спортом и физкультурой на открытом воздухе (теннисные корты, автодромы, мотодромы, трамплины, спортивные стрельбища)».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46" w:rsidRDefault="00237846">
      <w:r>
        <w:separator/>
      </w:r>
    </w:p>
  </w:endnote>
  <w:endnote w:type="continuationSeparator" w:id="0">
    <w:p w:rsidR="00237846" w:rsidRDefault="0023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46" w:rsidRDefault="00237846">
      <w:r>
        <w:separator/>
      </w:r>
    </w:p>
  </w:footnote>
  <w:footnote w:type="continuationSeparator" w:id="0">
    <w:p w:rsidR="00237846" w:rsidRDefault="00237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E77D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6AC4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A01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846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52CF"/>
    <w:rsid w:val="00295FBE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904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4335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37A5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739E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5FA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2D0C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04A2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5E6F"/>
    <w:rsid w:val="00C8782B"/>
    <w:rsid w:val="00C93AB0"/>
    <w:rsid w:val="00CA0DB9"/>
    <w:rsid w:val="00CA1B96"/>
    <w:rsid w:val="00CA28B8"/>
    <w:rsid w:val="00CB0034"/>
    <w:rsid w:val="00CB561D"/>
    <w:rsid w:val="00CC32A5"/>
    <w:rsid w:val="00CC33E0"/>
    <w:rsid w:val="00CD24D3"/>
    <w:rsid w:val="00CD56CF"/>
    <w:rsid w:val="00CE198B"/>
    <w:rsid w:val="00CE2AC6"/>
    <w:rsid w:val="00CE453B"/>
    <w:rsid w:val="00CE77D5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4F25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3B01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481A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A004A-1F0F-4520-8293-A484AF42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108</TotalTime>
  <Pages>1</Pages>
  <Words>267</Words>
  <Characters>2049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64</cp:revision>
  <cp:lastPrinted>2020-02-25T03:17:00Z</cp:lastPrinted>
  <dcterms:created xsi:type="dcterms:W3CDTF">2021-06-15T02:55:00Z</dcterms:created>
  <dcterms:modified xsi:type="dcterms:W3CDTF">2023-03-07T07:41:00Z</dcterms:modified>
</cp:coreProperties>
</file>