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EE1F8F" w:rsidRPr="00480E79">
              <w:t>Овечкину Р. И.</w:t>
            </w:r>
            <w:r w:rsidR="00EE1F8F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EE1F8F" w:rsidRDefault="008151BF" w:rsidP="00EE1F8F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EE1F8F" w:rsidRPr="00480E79">
        <w:t>Овечкину Р. И.</w:t>
      </w:r>
      <w:r w:rsidR="00EE1F8F">
        <w:t xml:space="preserve"> разрешения:</w:t>
      </w:r>
    </w:p>
    <w:p w:rsidR="00EE1F8F" w:rsidRDefault="00EE1F8F" w:rsidP="00EE1F8F">
      <w:pPr>
        <w:spacing w:line="240" w:lineRule="atLeast"/>
        <w:ind w:firstLine="720"/>
        <w:jc w:val="both"/>
      </w:pPr>
      <w:proofErr w:type="gramStart"/>
      <w:r w:rsidRPr="00480E79">
        <w:t>на</w:t>
      </w:r>
      <w:proofErr w:type="gramEnd"/>
      <w:r w:rsidRPr="00480E79">
        <w:t xml:space="preserve"> условно </w:t>
      </w:r>
      <w:proofErr w:type="gramStart"/>
      <w:r w:rsidRPr="00480E79">
        <w:t>разрешенный</w:t>
      </w:r>
      <w:proofErr w:type="gramEnd"/>
      <w:r w:rsidRPr="00480E79">
        <w:t xml:space="preserve"> вид использования земельного участка в границах территории кадастрового квартала 54:35:051065 площадью 299,75 кв. м по адр</w:t>
      </w:r>
      <w:r w:rsidRPr="00480E79">
        <w:t>е</w:t>
      </w:r>
      <w:r w:rsidRPr="00480E79">
        <w:t>су: Российская Федерация, Новосибирская область, город Новосибирск, ДНП «</w:t>
      </w:r>
      <w:proofErr w:type="spellStart"/>
      <w:r w:rsidRPr="00480E79">
        <w:t>Тулинское</w:t>
      </w:r>
      <w:proofErr w:type="spellEnd"/>
      <w:r w:rsidRPr="00480E79">
        <w:t xml:space="preserve"> заречье», участок № 93 и объекта капитального строительства (зона застройки индивидуальными жилыми домами (Ж-6)) – «блокированная жилая застройка (2.3) – жилые дома блокированной з</w:t>
      </w:r>
      <w:r w:rsidRPr="00480E79">
        <w:t>а</w:t>
      </w:r>
      <w:r w:rsidRPr="00480E79">
        <w:t>стройки»;</w:t>
      </w:r>
    </w:p>
    <w:p w:rsidR="00EE1F8F" w:rsidRPr="00480E79" w:rsidRDefault="00EE1F8F" w:rsidP="00EE1F8F">
      <w:pPr>
        <w:spacing w:line="240" w:lineRule="atLeast"/>
        <w:ind w:firstLine="720"/>
        <w:jc w:val="both"/>
      </w:pPr>
      <w:proofErr w:type="gramStart"/>
      <w:r w:rsidRPr="00480E79">
        <w:t>на</w:t>
      </w:r>
      <w:proofErr w:type="gramEnd"/>
      <w:r w:rsidRPr="00480E79">
        <w:t xml:space="preserve"> условно </w:t>
      </w:r>
      <w:proofErr w:type="gramStart"/>
      <w:r w:rsidRPr="00480E79">
        <w:t>разрешенный</w:t>
      </w:r>
      <w:proofErr w:type="gramEnd"/>
      <w:r w:rsidRPr="00480E79">
        <w:t xml:space="preserve"> вид использования земельного участка в границах территории кадастрового квартала 54:35:051065 площадью 299,75 кв. м по адр</w:t>
      </w:r>
      <w:r w:rsidRPr="00480E79">
        <w:t>е</w:t>
      </w:r>
      <w:r w:rsidRPr="00480E79">
        <w:t>су: Российская Федерация, Новосибирская область, город Новосибирск, ДНП «</w:t>
      </w:r>
      <w:proofErr w:type="spellStart"/>
      <w:r w:rsidRPr="00480E79">
        <w:t>Тулинское</w:t>
      </w:r>
      <w:proofErr w:type="spellEnd"/>
      <w:r w:rsidRPr="00480E79">
        <w:t xml:space="preserve"> заречье», участок № 93 и объекта капитального строительства (зона застройки индивидуальными жилыми домами (Ж-6)) – «блокированная жилая застройка (2.3) – жилые дома блокированной з</w:t>
      </w:r>
      <w:r w:rsidRPr="00480E79">
        <w:t>а</w:t>
      </w:r>
      <w:r w:rsidRPr="00480E79">
        <w:t>стройки»;</w:t>
      </w:r>
    </w:p>
    <w:p w:rsidR="00EE1F8F" w:rsidRPr="00480E79" w:rsidRDefault="00EE1F8F" w:rsidP="00EE1F8F">
      <w:pPr>
        <w:spacing w:line="240" w:lineRule="atLeast"/>
        <w:ind w:firstLine="720"/>
        <w:jc w:val="both"/>
      </w:pPr>
      <w:proofErr w:type="gramStart"/>
      <w:r w:rsidRPr="00480E79">
        <w:t>на</w:t>
      </w:r>
      <w:proofErr w:type="gramEnd"/>
      <w:r w:rsidRPr="00480E79">
        <w:t xml:space="preserve"> условно </w:t>
      </w:r>
      <w:proofErr w:type="gramStart"/>
      <w:r w:rsidRPr="00480E79">
        <w:t>разрешенный</w:t>
      </w:r>
      <w:proofErr w:type="gramEnd"/>
      <w:r w:rsidRPr="00480E79">
        <w:t xml:space="preserve"> вид использования земельного участка в границах территории кадастрового квартала 54:35:051065 площадью 299,75 кв. м по адр</w:t>
      </w:r>
      <w:r w:rsidRPr="00480E79">
        <w:t>е</w:t>
      </w:r>
      <w:r w:rsidRPr="00480E79">
        <w:t>су: Российская Федерация, Новосибирская область, город Новосибирск, ДНП «</w:t>
      </w:r>
      <w:proofErr w:type="spellStart"/>
      <w:r w:rsidRPr="00480E79">
        <w:t>Тулинское</w:t>
      </w:r>
      <w:proofErr w:type="spellEnd"/>
      <w:r w:rsidRPr="00480E79">
        <w:t xml:space="preserve"> заречье», участок № 93 и объекта капитального строительства (зона застройки индивидуальными жилыми домами (Ж-6)) – «блокированная жилая застройка (2.3) – жилые дома блокированной з</w:t>
      </w:r>
      <w:r w:rsidRPr="00480E79">
        <w:t>а</w:t>
      </w:r>
      <w:r w:rsidRPr="00480E79">
        <w:t>стройки»;</w:t>
      </w:r>
    </w:p>
    <w:p w:rsidR="00EE1F8F" w:rsidRPr="00480E79" w:rsidRDefault="00EE1F8F" w:rsidP="00EE1F8F">
      <w:pPr>
        <w:spacing w:line="240" w:lineRule="atLeast"/>
        <w:ind w:firstLine="720"/>
        <w:jc w:val="both"/>
      </w:pPr>
      <w:proofErr w:type="gramStart"/>
      <w:r w:rsidRPr="00480E79">
        <w:t>на</w:t>
      </w:r>
      <w:proofErr w:type="gramEnd"/>
      <w:r w:rsidRPr="00480E79">
        <w:t xml:space="preserve"> условно </w:t>
      </w:r>
      <w:proofErr w:type="gramStart"/>
      <w:r w:rsidRPr="00480E79">
        <w:t>разрешенный</w:t>
      </w:r>
      <w:proofErr w:type="gramEnd"/>
      <w:r w:rsidRPr="00480E79">
        <w:t xml:space="preserve"> вид использования земельного участка в границах территории кадастрового квартала 54:35:051065 площадью 299,75 кв. м по адр</w:t>
      </w:r>
      <w:r w:rsidRPr="00480E79">
        <w:t>е</w:t>
      </w:r>
      <w:r w:rsidRPr="00480E79">
        <w:t xml:space="preserve">су: </w:t>
      </w:r>
      <w:r w:rsidRPr="00480E79">
        <w:lastRenderedPageBreak/>
        <w:t>Российская Федерация, Новосибирская область, город Новосибирск, ДНП</w:t>
      </w:r>
      <w:r>
        <w:t> </w:t>
      </w:r>
      <w:r w:rsidRPr="00480E79">
        <w:t>«</w:t>
      </w:r>
      <w:proofErr w:type="spellStart"/>
      <w:r w:rsidRPr="00480E79">
        <w:t>Тулинское</w:t>
      </w:r>
      <w:proofErr w:type="spellEnd"/>
      <w:r w:rsidRPr="00480E79">
        <w:t xml:space="preserve"> заречье», участок № 93 и объекта капитального строительства (зона застройки индивидуальными жилыми домами (Ж-6)) – «блокированная жилая за</w:t>
      </w:r>
      <w:r>
        <w:t xml:space="preserve">стройка </w:t>
      </w:r>
      <w:r w:rsidRPr="00480E79">
        <w:t>(2.3) – жилые дома блокированной з</w:t>
      </w:r>
      <w:r w:rsidRPr="00480E79">
        <w:t>а</w:t>
      </w:r>
      <w:r w:rsidRPr="00480E79">
        <w:t>стройки».</w:t>
      </w:r>
    </w:p>
    <w:p w:rsidR="00FE2272" w:rsidRPr="008A29F3" w:rsidRDefault="00645674" w:rsidP="00EE1F8F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C8" w:rsidRDefault="00D702C8">
      <w:r>
        <w:separator/>
      </w:r>
    </w:p>
  </w:endnote>
  <w:endnote w:type="continuationSeparator" w:id="0">
    <w:p w:rsidR="00D702C8" w:rsidRDefault="00D7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C8" w:rsidRDefault="00D702C8">
      <w:r>
        <w:separator/>
      </w:r>
    </w:p>
  </w:footnote>
  <w:footnote w:type="continuationSeparator" w:id="0">
    <w:p w:rsidR="00D702C8" w:rsidRDefault="00D70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EE1F8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02C8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02C7-FF24-4550-8AA4-2C4C78F9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2020-11-02T10:13:00Z</dcterms:created>
  <dcterms:modified xsi:type="dcterms:W3CDTF">2020-11-02T10:13:00Z</dcterms:modified>
</cp:coreProperties>
</file>