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0654C7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292"/>
      </w:tblGrid>
      <w:tr w:rsidR="00830C3B" w:rsidRPr="0091260B" w:rsidTr="00601D01">
        <w:trPr>
          <w:trHeight w:val="880"/>
        </w:trPr>
        <w:tc>
          <w:tcPr>
            <w:tcW w:w="5292" w:type="dxa"/>
          </w:tcPr>
          <w:p w:rsidR="00830C3B" w:rsidRPr="0091260B" w:rsidRDefault="00DE6383" w:rsidP="008B3010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gramStart"/>
            <w:r w:rsidR="004B6164" w:rsidRPr="004B6164">
              <w:t>Хозяйкиной</w:t>
            </w:r>
            <w:proofErr w:type="gramEnd"/>
            <w:r w:rsidR="004B6164" w:rsidRPr="004B6164">
              <w:t xml:space="preserve"> Н. П.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  <w:r w:rsidR="004B6164">
              <w:t xml:space="preserve"> </w:t>
            </w:r>
            <w:r w:rsidR="004B6164" w:rsidRPr="004B6164">
              <w:rPr>
                <w:color w:val="000000" w:themeColor="text1"/>
              </w:rPr>
              <w:t>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 xml:space="preserve">проекту решения о предоставлении разрешения </w:t>
      </w:r>
      <w:r w:rsidR="004B6164" w:rsidRPr="004B6164">
        <w:rPr>
          <w:spacing w:val="1"/>
        </w:rPr>
        <w:t>вид использования земельного участка и объекта капитального строительства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 Новосибирска о предоставлении</w:t>
      </w:r>
      <w:proofErr w:type="gramEnd"/>
      <w:r w:rsidRPr="0091260B">
        <w:t xml:space="preserve">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B41E19" w:rsidRDefault="00D25713" w:rsidP="003712F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4B6164" w:rsidRPr="004B6164">
        <w:rPr>
          <w:color w:val="000000" w:themeColor="text1"/>
        </w:rPr>
        <w:t xml:space="preserve">Хозяйкиной Н. П. </w:t>
      </w:r>
      <w:r w:rsidR="0026758E">
        <w:t xml:space="preserve">разрешение </w:t>
      </w:r>
      <w:r w:rsidR="003712F9">
        <w:t>на условно разрешенный вид использования земельного участка с кадастровым номером 54:35:051065:578 площадью 661 кв. м с местоположением: Российская Федерация, Новосибирская область, город Новосибирск, садоводческое товарищество «Друж</w:t>
      </w:r>
      <w:r w:rsidR="00601D01">
        <w:t>ба», участок № </w:t>
      </w:r>
      <w:r w:rsidR="003712F9">
        <w:t xml:space="preserve">42 и объекта капитального строительства (зона специализированной общественной застройки (ОД-4), </w:t>
      </w:r>
      <w:proofErr w:type="spellStart"/>
      <w:r w:rsidR="003712F9">
        <w:t>подзона</w:t>
      </w:r>
      <w:proofErr w:type="spellEnd"/>
      <w:r w:rsidR="003712F9">
        <w:t xml:space="preserve"> специализированной малоэтажной общественной застройки (ОД-4.1)) – «для индивидуального жилищного строительства (2.1) – индивидуальные жилые дома»</w:t>
      </w:r>
      <w:r w:rsidR="00514FCC" w:rsidRPr="00514FCC">
        <w:t>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C2B" w:rsidRDefault="00743C2B">
      <w:r>
        <w:separator/>
      </w:r>
    </w:p>
  </w:endnote>
  <w:endnote w:type="continuationSeparator" w:id="0">
    <w:p w:rsidR="00743C2B" w:rsidRDefault="00743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C2B" w:rsidRDefault="00743C2B">
      <w:r>
        <w:separator/>
      </w:r>
    </w:p>
  </w:footnote>
  <w:footnote w:type="continuationSeparator" w:id="0">
    <w:p w:rsidR="00743C2B" w:rsidRDefault="00743C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0654C7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75831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54C7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45BC3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390"/>
    <w:rsid w:val="002E3EA9"/>
    <w:rsid w:val="002E4A97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12F9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164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0662"/>
    <w:rsid w:val="00582B7C"/>
    <w:rsid w:val="00582C58"/>
    <w:rsid w:val="00585FEB"/>
    <w:rsid w:val="00586C61"/>
    <w:rsid w:val="005A3CE7"/>
    <w:rsid w:val="005A3E84"/>
    <w:rsid w:val="005A44CF"/>
    <w:rsid w:val="005A5169"/>
    <w:rsid w:val="005A559E"/>
    <w:rsid w:val="005A5649"/>
    <w:rsid w:val="005B11C6"/>
    <w:rsid w:val="005B6C76"/>
    <w:rsid w:val="005C12E7"/>
    <w:rsid w:val="005C1BC9"/>
    <w:rsid w:val="005C6587"/>
    <w:rsid w:val="005D22A4"/>
    <w:rsid w:val="005D42EC"/>
    <w:rsid w:val="005D7271"/>
    <w:rsid w:val="005D7B18"/>
    <w:rsid w:val="005F59C9"/>
    <w:rsid w:val="00600EE2"/>
    <w:rsid w:val="00601D01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9087D"/>
    <w:rsid w:val="00693A7C"/>
    <w:rsid w:val="00696484"/>
    <w:rsid w:val="006A3E92"/>
    <w:rsid w:val="006A5932"/>
    <w:rsid w:val="006A60FA"/>
    <w:rsid w:val="006B3D23"/>
    <w:rsid w:val="006C4CE7"/>
    <w:rsid w:val="006D1C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3C2B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23E2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3010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583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001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64E77-5F38-4295-92E8-F4FBB898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26</cp:revision>
  <cp:lastPrinted>2020-02-25T03:17:00Z</cp:lastPrinted>
  <dcterms:created xsi:type="dcterms:W3CDTF">2023-05-10T04:37:00Z</dcterms:created>
  <dcterms:modified xsi:type="dcterms:W3CDTF">2023-09-20T02:53:00Z</dcterms:modified>
</cp:coreProperties>
</file>