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548C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B15FBB" w:rsidRPr="00B15FBB">
              <w:t>Ширшовой</w:t>
            </w:r>
            <w:proofErr w:type="spellEnd"/>
            <w:r w:rsidR="00B15FBB" w:rsidRPr="00B15FBB">
              <w:t xml:space="preserve"> И. В.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B15FBB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B15FBB" w:rsidRPr="00B15FBB">
        <w:t>Ширшовой</w:t>
      </w:r>
      <w:proofErr w:type="spellEnd"/>
      <w:r w:rsidR="00B15FBB" w:rsidRPr="00B15FBB">
        <w:t xml:space="preserve"> И. В.</w:t>
      </w:r>
      <w:r w:rsidR="002F4AF0" w:rsidRPr="00DF3090">
        <w:t xml:space="preserve"> </w:t>
      </w:r>
      <w:r w:rsidR="0026758E">
        <w:t>разрешение</w:t>
      </w:r>
      <w:r w:rsidR="006849CD">
        <w:t xml:space="preserve"> </w:t>
      </w:r>
      <w:r w:rsidR="00B15FBB" w:rsidRPr="00B15FBB">
        <w:t>на условно разрешенный вид использования земельного участка с кадастровым номером 54:35:072210:54 площадью 500 кв. м с местоположением: установлено относительно ориентира, расположенного в границах участка, ориентир – ОНТ «Ветеран-1», квартал X, участок № 88 по адресу: Российская Федерация, Новосибирская область, город Новосибирск, район Октябрьский, и объекта капитального строительства (зона улично-дорожной сети (ИТ-3)) – «ведение садоводства (13.2) –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548C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548C7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5FBB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3690F-64C3-45BD-9F51-02CD9AE4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40</TotalTime>
  <Pages>1</Pages>
  <Words>216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30</cp:revision>
  <cp:lastPrinted>2020-02-25T03:17:00Z</cp:lastPrinted>
  <dcterms:created xsi:type="dcterms:W3CDTF">2023-05-10T04:37:00Z</dcterms:created>
  <dcterms:modified xsi:type="dcterms:W3CDTF">2024-03-18T05:46:00Z</dcterms:modified>
</cp:coreProperties>
</file>