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7301D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C57BF6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C57BF6">
              <w:t>о</w:t>
            </w:r>
            <w:r w:rsidR="00C57BF6" w:rsidRPr="00C57BF6">
              <w:rPr>
                <w:sz w:val="27"/>
                <w:szCs w:val="27"/>
              </w:rPr>
              <w:t>бществу с ограниченной ответственностью «Теннисный центр»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C433F4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C57BF6" w:rsidRDefault="00D25713" w:rsidP="006C4CE7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4B7FFE">
        <w:t>о</w:t>
      </w:r>
      <w:r w:rsidR="00C57BF6" w:rsidRPr="00C57BF6">
        <w:t>бществу с ограниченной ответственностью «Теннисный центр»</w:t>
      </w:r>
      <w:r w:rsidR="004B04AD" w:rsidRPr="00977C94">
        <w:t xml:space="preserve"> </w:t>
      </w:r>
      <w:r w:rsidR="008C751E">
        <w:t xml:space="preserve">разрешение </w:t>
      </w:r>
      <w:r w:rsidR="00C57BF6" w:rsidRPr="00C57BF6">
        <w:t xml:space="preserve">на условно разрешенный вид использования земельного участка в границах территории кадастровых кварталов 54:35:032465, 54:35:032467 площадью 10540 кв. м по адресу: Российская Федерация, Новосибирская область, городской округ город Новосибирск, город Новосибирск, ул. Багратиона, </w:t>
      </w:r>
      <w:proofErr w:type="spellStart"/>
      <w:r w:rsidR="00C57BF6" w:rsidRPr="00C57BF6">
        <w:t>з</w:t>
      </w:r>
      <w:proofErr w:type="spellEnd"/>
      <w:r w:rsidR="00C57BF6" w:rsidRPr="00C57BF6">
        <w:t>/у 31 и объекта капитального строительства (зона озеленения (Р-2)) – «спорт (5.1) – объекты для занятия спортом: спортивные клубы в зданиях и сооружениях; спортивные залы в зданиях и сооружениях; физкультурно-оздоровительные комплексы в зданиях и сооружениях; сооружения для занятия спортом и физкультурой на открытом воздухе (теннисные корты, автодромы, мотодромы, трамплины, спортивные стрельбища)».</w:t>
      </w:r>
    </w:p>
    <w:p w:rsidR="00FE2272" w:rsidRPr="0091260B" w:rsidRDefault="00645674" w:rsidP="006C4CE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37301D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C4CE7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301D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7FFE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294BC-428E-4725-84DB-72B10301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12</TotalTime>
  <Pages>1</Pages>
  <Words>248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9</cp:revision>
  <cp:lastPrinted>2020-02-25T03:17:00Z</cp:lastPrinted>
  <dcterms:created xsi:type="dcterms:W3CDTF">2023-05-10T04:37:00Z</dcterms:created>
  <dcterms:modified xsi:type="dcterms:W3CDTF">2023-06-15T03:39:00Z</dcterms:modified>
</cp:coreProperties>
</file>