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D5B0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071"/>
      </w:tblGrid>
      <w:tr w:rsidR="00830C3B" w:rsidRPr="0091260B" w:rsidTr="00A82CAF">
        <w:trPr>
          <w:trHeight w:val="926"/>
        </w:trPr>
        <w:tc>
          <w:tcPr>
            <w:tcW w:w="5071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B53FDF" w:rsidRPr="00B53FDF">
              <w:t>Геншель</w:t>
            </w:r>
            <w:proofErr w:type="spellEnd"/>
            <w:r w:rsidR="00B53FDF" w:rsidRPr="00B53FDF">
              <w:t xml:space="preserve"> А. А.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B662E0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B662E0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B53FDF" w:rsidRPr="00B53FDF">
        <w:t>Геншель</w:t>
      </w:r>
      <w:proofErr w:type="spellEnd"/>
      <w:r w:rsidR="00B53FDF" w:rsidRPr="00B53FDF">
        <w:t xml:space="preserve"> А. А. </w:t>
      </w:r>
      <w:r w:rsidR="0026758E">
        <w:t>разрешение</w:t>
      </w:r>
      <w:r w:rsidR="003776F9">
        <w:t xml:space="preserve"> </w:t>
      </w:r>
      <w:r w:rsidR="00B53FDF" w:rsidRPr="00B53FDF">
        <w:t xml:space="preserve">на условно разрешенный вид использования земельного участка в границах территории кадастрового квартала 54:35:021640:447 площадью 385 кв. м с местоположением: Российская Федерация, Новосибирская область, городской округ город Новосибирск, город Новосибирск, спуск Ногина, </w:t>
      </w:r>
      <w:proofErr w:type="spellStart"/>
      <w:r w:rsidR="00B53FDF" w:rsidRPr="00B53FDF">
        <w:t>з</w:t>
      </w:r>
      <w:proofErr w:type="spellEnd"/>
      <w:r w:rsidR="00B53FDF" w:rsidRPr="00B53FDF">
        <w:t>/у 59 и объекта капитального строительства (зона застройки жилыми домами повышенной этажности (Ж-5)) – «для индивидуального жилищного строительства (2.1) – индивидуальные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D4" w:rsidRDefault="00B730D4">
      <w:r>
        <w:separator/>
      </w:r>
    </w:p>
  </w:endnote>
  <w:endnote w:type="continuationSeparator" w:id="0">
    <w:p w:rsidR="00B730D4" w:rsidRDefault="00B7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D4" w:rsidRDefault="00B730D4">
      <w:r>
        <w:separator/>
      </w:r>
    </w:p>
  </w:footnote>
  <w:footnote w:type="continuationSeparator" w:id="0">
    <w:p w:rsidR="00B730D4" w:rsidRDefault="00B73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D5B0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7656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5B0C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2BD3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A65CD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583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180D"/>
    <w:rsid w:val="00693A7C"/>
    <w:rsid w:val="00696484"/>
    <w:rsid w:val="006A3E92"/>
    <w:rsid w:val="006A5932"/>
    <w:rsid w:val="006A60FA"/>
    <w:rsid w:val="006B3D23"/>
    <w:rsid w:val="006C20D1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2D55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2DC"/>
    <w:rsid w:val="00A82BB8"/>
    <w:rsid w:val="00A82CAF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219C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3FDF"/>
    <w:rsid w:val="00B5523C"/>
    <w:rsid w:val="00B620AE"/>
    <w:rsid w:val="00B662E0"/>
    <w:rsid w:val="00B730D4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084B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26EF2-A49B-4859-A458-D20CEDC8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43</cp:revision>
  <cp:lastPrinted>2020-02-25T03:17:00Z</cp:lastPrinted>
  <dcterms:created xsi:type="dcterms:W3CDTF">2023-05-10T04:37:00Z</dcterms:created>
  <dcterms:modified xsi:type="dcterms:W3CDTF">2024-07-26T04:52:00Z</dcterms:modified>
</cp:coreProperties>
</file>