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B1DB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530"/>
      </w:tblGrid>
      <w:tr w:rsidR="00830C3B" w:rsidRPr="0091260B" w:rsidTr="00350EE2">
        <w:trPr>
          <w:trHeight w:val="677"/>
        </w:trPr>
        <w:tc>
          <w:tcPr>
            <w:tcW w:w="7530" w:type="dxa"/>
          </w:tcPr>
          <w:p w:rsidR="00830C3B" w:rsidRPr="0091260B" w:rsidRDefault="00DE6383" w:rsidP="00710E6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10E64">
              <w:t>д</w:t>
            </w:r>
            <w:r w:rsidR="00710E64" w:rsidRPr="00710E64">
              <w:t>епартаменту строительства и архитектуры мэрии города Новосибирска</w:t>
            </w:r>
            <w:r w:rsidR="00B35644" w:rsidRPr="00B35644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710E64">
              <w:t xml:space="preserve"> </w:t>
            </w:r>
            <w:r w:rsidR="00710E64" w:rsidRPr="00710E64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710E64" w:rsidRPr="00710E64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710E64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10E64">
        <w:rPr>
          <w:color w:val="000000" w:themeColor="text1"/>
        </w:rPr>
        <w:t>д</w:t>
      </w:r>
      <w:r w:rsidR="00710E64" w:rsidRPr="00710E64">
        <w:rPr>
          <w:color w:val="000000" w:themeColor="text1"/>
        </w:rPr>
        <w:t>епартаменту строительства и архитектуры мэрии города Новосибирска</w:t>
      </w:r>
      <w:r w:rsidR="004B04AD" w:rsidRPr="00977C94">
        <w:t xml:space="preserve"> </w:t>
      </w:r>
      <w:r w:rsidR="0026758E">
        <w:t xml:space="preserve">разрешение </w:t>
      </w:r>
      <w:r w:rsidR="00710E64">
        <w:t xml:space="preserve">на условно разрешенный вид использования земельного участка в границах территории кадастрового квартала 54:35:041005 площадью 6169 кв. м по адресу: </w:t>
      </w:r>
      <w:proofErr w:type="gramStart"/>
      <w:r w:rsidR="00710E64">
        <w:t xml:space="preserve">Российская Федерация, Новосибирская область, городской округ город Новосибирск, город Новосибирск, ул. Игоря Гурова, </w:t>
      </w:r>
      <w:proofErr w:type="spellStart"/>
      <w:r w:rsidR="00710E64">
        <w:t>з</w:t>
      </w:r>
      <w:proofErr w:type="spellEnd"/>
      <w:r w:rsidR="00710E64">
        <w:t xml:space="preserve">/у 5 и объекта капитального строительства (зона делового, общественного и коммерческого назначения (ОД-1), </w:t>
      </w:r>
      <w:proofErr w:type="spellStart"/>
      <w:r w:rsidR="00710E64">
        <w:t>подзона</w:t>
      </w:r>
      <w:proofErr w:type="spellEnd"/>
      <w:r w:rsidR="00710E64">
        <w:t xml:space="preserve"> делового, общественного и</w:t>
      </w:r>
      <w:proofErr w:type="gramEnd"/>
      <w:r w:rsidR="00710E64">
        <w:t xml:space="preserve"> коммерческого назначения с объектами пониженной плотности жилой застройки (ОД-1.5)) –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</w:t>
      </w:r>
      <w:r w:rsidR="00B462F0" w:rsidRPr="00B462F0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3A" w:rsidRDefault="009B6D3A">
      <w:r>
        <w:separator/>
      </w:r>
    </w:p>
  </w:endnote>
  <w:endnote w:type="continuationSeparator" w:id="0">
    <w:p w:rsidR="009B6D3A" w:rsidRDefault="009B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3A" w:rsidRDefault="009B6D3A">
      <w:r>
        <w:separator/>
      </w:r>
    </w:p>
  </w:footnote>
  <w:footnote w:type="continuationSeparator" w:id="0">
    <w:p w:rsidR="009B6D3A" w:rsidRDefault="009B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B1DB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1DB6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0EE2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5370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0E64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B6D3A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3D13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5644"/>
    <w:rsid w:val="00B3661D"/>
    <w:rsid w:val="00B378BD"/>
    <w:rsid w:val="00B41AD8"/>
    <w:rsid w:val="00B41E19"/>
    <w:rsid w:val="00B462F0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4C98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7997-6A36-48A3-BE18-571AD45B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25</cp:revision>
  <cp:lastPrinted>2020-02-25T03:17:00Z</cp:lastPrinted>
  <dcterms:created xsi:type="dcterms:W3CDTF">2023-05-10T04:37:00Z</dcterms:created>
  <dcterms:modified xsi:type="dcterms:W3CDTF">2023-09-20T02:57:00Z</dcterms:modified>
</cp:coreProperties>
</file>