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5542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CC75B6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CC75B6">
              <w:t xml:space="preserve"> </w:t>
            </w:r>
            <w:proofErr w:type="spellStart"/>
            <w:r w:rsidR="00D2656C">
              <w:t>Пермякову</w:t>
            </w:r>
            <w:proofErr w:type="spellEnd"/>
            <w:r w:rsidR="00D2656C">
              <w:t xml:space="preserve"> С.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</w:t>
            </w:r>
            <w:r w:rsidR="00C029A2" w:rsidRPr="00C029A2">
              <w:rPr>
                <w:color w:val="000000" w:themeColor="text1"/>
              </w:rPr>
              <w:t>вид использования земельных участков и объектов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CC75B6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CC75B6">
        <w:t>21</w:t>
      </w:r>
      <w:r w:rsidRPr="008A29F3">
        <w:t>, руководствуясь Уставом города Новосибирска, ПОСТАНОВЛЯЮ:</w:t>
      </w:r>
    </w:p>
    <w:p w:rsidR="00D2656C" w:rsidRDefault="008151BF" w:rsidP="00D2656C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CC75B6">
        <w:t xml:space="preserve"> </w:t>
      </w:r>
      <w:proofErr w:type="spellStart"/>
      <w:r w:rsidR="00D2656C">
        <w:t>Пермякову</w:t>
      </w:r>
      <w:proofErr w:type="spellEnd"/>
      <w:r w:rsidR="00D2656C">
        <w:t xml:space="preserve"> С. В.</w:t>
      </w:r>
      <w:r w:rsidR="00417225">
        <w:t xml:space="preserve"> разрешение</w:t>
      </w:r>
      <w:r w:rsidR="00D2656C">
        <w:t>:</w:t>
      </w:r>
    </w:p>
    <w:p w:rsidR="00D2656C" w:rsidRDefault="00D2656C" w:rsidP="00D2656C">
      <w:pPr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54:35:083765 площадью 240 кв. м по адресу: Российская Федерация, Новосибирская область, город Новосибирск, ул.</w:t>
      </w:r>
      <w:r w:rsidR="00BD3A89">
        <w:t> </w:t>
      </w:r>
      <w:proofErr w:type="spellStart"/>
      <w:r>
        <w:t>Моисеенко</w:t>
      </w:r>
      <w:proofErr w:type="spellEnd"/>
      <w: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D2656C" w:rsidRDefault="00D2656C" w:rsidP="00D2656C">
      <w:pPr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54:35:083765 площадью 156,5 кв. м по адресу: Российская Федерация, Новосибирская </w:t>
      </w:r>
      <w:r w:rsidR="00BD3A89">
        <w:t>область, город Новосибирск, ул. </w:t>
      </w:r>
      <w:proofErr w:type="spellStart"/>
      <w:r>
        <w:t>Моисеенко</w:t>
      </w:r>
      <w:proofErr w:type="spellEnd"/>
      <w: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D2656C" w:rsidRDefault="00D2656C" w:rsidP="00D2656C">
      <w:pPr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54:35:083765 площадью 156,5 кв. м по адресу: Российская Федерация, Новосибирская область, город Новосибирск, ул.</w:t>
      </w:r>
      <w:r w:rsidR="00BD3A89">
        <w:t> </w:t>
      </w:r>
      <w:proofErr w:type="spellStart"/>
      <w:r>
        <w:t>Моисеенко</w:t>
      </w:r>
      <w:proofErr w:type="spellEnd"/>
      <w: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3D7252" w:rsidRPr="00480E79" w:rsidRDefault="00D2656C" w:rsidP="00D2656C">
      <w:pPr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</w:t>
      </w:r>
      <w:r>
        <w:lastRenderedPageBreak/>
        <w:t xml:space="preserve">территории кадастрового квартала 54:35:083765 площадью 171 кв. м по адресу: Российская Федерация, Новосибирская </w:t>
      </w:r>
      <w:r w:rsidR="00BD3A89">
        <w:t>область, город Новосибирск, ул. </w:t>
      </w:r>
      <w:proofErr w:type="spellStart"/>
      <w:r>
        <w:t>Моисеенко</w:t>
      </w:r>
      <w:proofErr w:type="spellEnd"/>
      <w: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5542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3A89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4ED9"/>
    <w:rsid w:val="00350674"/>
    <w:rsid w:val="003522ED"/>
    <w:rsid w:val="00352B65"/>
    <w:rsid w:val="0035542E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616D"/>
    <w:rsid w:val="00400A5F"/>
    <w:rsid w:val="00410A52"/>
    <w:rsid w:val="00417225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5831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3A89"/>
    <w:rsid w:val="00BD5CA8"/>
    <w:rsid w:val="00BE3258"/>
    <w:rsid w:val="00BF352A"/>
    <w:rsid w:val="00C011B3"/>
    <w:rsid w:val="00C029A2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C75B6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656C"/>
    <w:rsid w:val="00D3002A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4DA5-F2F7-464A-9426-026B0BED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13</TotalTime>
  <Pages>2</Pages>
  <Words>341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12</cp:revision>
  <cp:lastPrinted>2020-02-25T03:17:00Z</cp:lastPrinted>
  <dcterms:created xsi:type="dcterms:W3CDTF">2020-11-02T10:17:00Z</dcterms:created>
  <dcterms:modified xsi:type="dcterms:W3CDTF">2021-04-06T08:34:00Z</dcterms:modified>
</cp:coreProperties>
</file>