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9F" w:rsidRDefault="00C177C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4299F" w:rsidRDefault="00C177C7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Плотников Максим Васильевич</w:t>
      </w:r>
    </w:p>
    <w:p w:rsidR="00D4299F" w:rsidRDefault="00C177C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4299F" w:rsidRDefault="00C177C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Октябрьский район, ул. Михаила Кулагина, 29;</w:t>
      </w:r>
    </w:p>
    <w:p w:rsidR="00D4299F" w:rsidRDefault="00C177C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</w:t>
      </w:r>
      <w:r>
        <w:rPr>
          <w:rFonts w:ascii="Times New Roman" w:hAnsi="Times New Roman"/>
          <w:sz w:val="24"/>
          <w:szCs w:val="24"/>
        </w:rPr>
        <w:t xml:space="preserve"> номер. 54:35:071001:1757;</w:t>
      </w:r>
    </w:p>
    <w:p w:rsidR="00D4299F" w:rsidRDefault="00C177C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площадь- 2381 кв.м.;</w:t>
      </w:r>
    </w:p>
    <w:p w:rsidR="00D4299F" w:rsidRDefault="00C17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1954</w:t>
      </w:r>
    </w:p>
    <w:p w:rsidR="00D4299F" w:rsidRDefault="00C177C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D4299F" w:rsidRDefault="00C177C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D4299F" w:rsidRDefault="00C177C7"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 и объекта капитального стр</w:t>
      </w:r>
      <w:r>
        <w:rPr>
          <w:rFonts w:ascii="Times New Roman" w:hAnsi="Times New Roman"/>
          <w:i/>
          <w:sz w:val="24"/>
          <w:szCs w:val="24"/>
        </w:rPr>
        <w:t xml:space="preserve">оительства -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магазины сопутствующей торговли».</w:t>
      </w:r>
    </w:p>
    <w:p w:rsidR="00D4299F" w:rsidRDefault="00C177C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строительство магазина сопутствующих товаров площадью 1285 кв. м.</w:t>
      </w:r>
    </w:p>
    <w:p w:rsidR="00D4299F" w:rsidRDefault="00D4299F">
      <w:pPr>
        <w:spacing w:after="0"/>
      </w:pPr>
    </w:p>
    <w:p w:rsidR="00D4299F" w:rsidRDefault="00C177C7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62546" cy="4095753"/>
            <wp:effectExtent l="0" t="0" r="0" b="0"/>
            <wp:docPr id="1" name="Рисунок 4" descr="C:\Users\isharkova\Desktop\ОО 6 июня 2019\Схемы\Плотнико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46" cy="4095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299F" w:rsidRDefault="00D4299F">
      <w:pPr>
        <w:spacing w:after="0"/>
      </w:pPr>
    </w:p>
    <w:sectPr w:rsidR="00D4299F" w:rsidSect="00D4299F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9F" w:rsidRDefault="00D4299F" w:rsidP="00D4299F">
      <w:pPr>
        <w:spacing w:after="0" w:line="240" w:lineRule="auto"/>
      </w:pPr>
      <w:r>
        <w:separator/>
      </w:r>
    </w:p>
  </w:endnote>
  <w:endnote w:type="continuationSeparator" w:id="0">
    <w:p w:rsidR="00D4299F" w:rsidRDefault="00D4299F" w:rsidP="00D4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9F" w:rsidRDefault="00C177C7" w:rsidP="00D4299F">
      <w:pPr>
        <w:spacing w:after="0" w:line="240" w:lineRule="auto"/>
      </w:pPr>
      <w:r w:rsidRPr="00D4299F">
        <w:rPr>
          <w:color w:val="000000"/>
        </w:rPr>
        <w:separator/>
      </w:r>
    </w:p>
  </w:footnote>
  <w:footnote w:type="continuationSeparator" w:id="0">
    <w:p w:rsidR="00D4299F" w:rsidRDefault="00D4299F" w:rsidP="00D4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9F" w:rsidRDefault="00D4299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299F" w:rsidRDefault="00D4299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99F"/>
    <w:rsid w:val="00C177C7"/>
    <w:rsid w:val="00D4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99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4299F"/>
    <w:rPr>
      <w:sz w:val="22"/>
      <w:szCs w:val="22"/>
      <w:lang w:eastAsia="en-US"/>
    </w:rPr>
  </w:style>
  <w:style w:type="paragraph" w:styleId="a5">
    <w:name w:val="footer"/>
    <w:basedOn w:val="a"/>
    <w:rsid w:val="00D429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4299F"/>
    <w:rPr>
      <w:sz w:val="22"/>
      <w:szCs w:val="22"/>
      <w:lang w:eastAsia="en-US"/>
    </w:rPr>
  </w:style>
  <w:style w:type="paragraph" w:styleId="a7">
    <w:name w:val="Balloon Text"/>
    <w:basedOn w:val="a"/>
    <w:rsid w:val="00D429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4299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429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429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299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D4299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2019-01-28T08:04:00Z</cp:lastPrinted>
  <dcterms:created xsi:type="dcterms:W3CDTF">2019-06-11T05:04:00Z</dcterms:created>
  <dcterms:modified xsi:type="dcterms:W3CDTF">2019-06-11T05:04:00Z</dcterms:modified>
</cp:coreProperties>
</file>