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472D1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337"/>
      </w:tblGrid>
      <w:tr w:rsidR="00830C3B" w:rsidRPr="008A29F3" w:rsidTr="00A82BB8">
        <w:tc>
          <w:tcPr>
            <w:tcW w:w="7337" w:type="dxa"/>
          </w:tcPr>
          <w:p w:rsidR="00830C3B" w:rsidRPr="008A29F3" w:rsidRDefault="00DE6383" w:rsidP="00A82BB8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 xml:space="preserve">О предоставлении </w:t>
            </w:r>
            <w:proofErr w:type="spellStart"/>
            <w:r w:rsidR="00A82BB8">
              <w:t>Молодцову</w:t>
            </w:r>
            <w:proofErr w:type="spellEnd"/>
            <w:r w:rsidR="00A82BB8">
              <w:t xml:space="preserve"> Д. А., </w:t>
            </w:r>
            <w:proofErr w:type="spellStart"/>
            <w:r w:rsidR="00A82BB8">
              <w:t>Молодцовой</w:t>
            </w:r>
            <w:proofErr w:type="spellEnd"/>
            <w:r w:rsidR="00A82BB8">
              <w:t xml:space="preserve"> О. В.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AD6939" w:rsidRPr="008A29F3">
        <w:t>___.___.2020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</w:t>
      </w:r>
      <w:proofErr w:type="gramStart"/>
      <w:r w:rsidRPr="008A29F3">
        <w:t>и</w:t>
      </w:r>
      <w:proofErr w:type="gramEnd"/>
      <w:r w:rsidRPr="008A29F3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3B46A8" w:rsidRPr="008A29F3">
        <w:t>20</w:t>
      </w:r>
      <w:r w:rsidRPr="008A29F3">
        <w:t>, руководствуясь Уставом города Новосибирска, ПОСТАНОВЛЯЮ:</w:t>
      </w:r>
    </w:p>
    <w:p w:rsidR="00A82BB8" w:rsidRPr="007B0A0B" w:rsidRDefault="008151BF" w:rsidP="00A82BB8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EB4098" w:rsidRPr="008A29F3">
        <w:rPr>
          <w:color w:val="000000" w:themeColor="text1"/>
        </w:rPr>
        <w:t xml:space="preserve"> </w:t>
      </w:r>
      <w:proofErr w:type="spellStart"/>
      <w:r w:rsidR="00A82BB8">
        <w:t>Молодцову</w:t>
      </w:r>
      <w:proofErr w:type="spellEnd"/>
      <w:r w:rsidR="00A82BB8">
        <w:t xml:space="preserve"> Д. А., </w:t>
      </w:r>
      <w:proofErr w:type="spellStart"/>
      <w:r w:rsidR="00A82BB8">
        <w:t>Молодцовой</w:t>
      </w:r>
      <w:proofErr w:type="spellEnd"/>
      <w:r w:rsidR="00A82BB8">
        <w:t xml:space="preserve"> О. В. </w:t>
      </w:r>
      <w:r w:rsidR="000B64F7">
        <w:t xml:space="preserve"> </w:t>
      </w:r>
      <w:r w:rsidR="001A249E" w:rsidRPr="008A29F3">
        <w:t>разрешение</w:t>
      </w:r>
      <w:r w:rsidR="001A310C" w:rsidRPr="008A29F3">
        <w:t xml:space="preserve"> </w:t>
      </w:r>
      <w:proofErr w:type="gramStart"/>
      <w:r w:rsidR="00A82BB8" w:rsidRPr="007B0A0B">
        <w:t>на</w:t>
      </w:r>
      <w:proofErr w:type="gramEnd"/>
      <w:r w:rsidR="00A82BB8" w:rsidRPr="007B0A0B">
        <w:t xml:space="preserve"> условно </w:t>
      </w:r>
      <w:proofErr w:type="gramStart"/>
      <w:r w:rsidR="00A82BB8" w:rsidRPr="007B0A0B">
        <w:t>разрешенный</w:t>
      </w:r>
      <w:proofErr w:type="gramEnd"/>
      <w:r w:rsidR="00A82BB8" w:rsidRPr="007B0A0B">
        <w:t xml:space="preserve"> вид и</w:t>
      </w:r>
      <w:r w:rsidR="00A82BB8" w:rsidRPr="007B0A0B">
        <w:t>с</w:t>
      </w:r>
      <w:r w:rsidR="00A82BB8" w:rsidRPr="007B0A0B">
        <w:t>пользования земельного участка с кадастровым номером 54:35:</w:t>
      </w:r>
      <w:r w:rsidR="00A82BB8">
        <w:t>073445</w:t>
      </w:r>
      <w:r w:rsidR="00A82BB8" w:rsidRPr="007B0A0B">
        <w:t>:</w:t>
      </w:r>
      <w:r w:rsidR="00A82BB8">
        <w:t>12</w:t>
      </w:r>
      <w:r w:rsidR="00A82BB8" w:rsidRPr="007B0A0B">
        <w:t xml:space="preserve"> площадью </w:t>
      </w:r>
      <w:r w:rsidR="00A82BB8">
        <w:t>469</w:t>
      </w:r>
      <w:r w:rsidR="00A82BB8" w:rsidRPr="007B0A0B">
        <w:t xml:space="preserve"> кв. м с местоположением: установлено относительно ориентира, распол</w:t>
      </w:r>
      <w:r w:rsidR="00A82BB8" w:rsidRPr="007B0A0B">
        <w:t>о</w:t>
      </w:r>
      <w:r w:rsidR="00A82BB8" w:rsidRPr="007B0A0B">
        <w:t>женного в границах участка, ориентир – индивидуальный жилой дом по адресу: Российская Федерация, Новосибирская область, город Новосибирск, ул. </w:t>
      </w:r>
      <w:proofErr w:type="spellStart"/>
      <w:r w:rsidR="00A82BB8">
        <w:t>Далидовича</w:t>
      </w:r>
      <w:proofErr w:type="spellEnd"/>
      <w:r w:rsidR="00A82BB8" w:rsidRPr="007B0A0B">
        <w:t>,</w:t>
      </w:r>
      <w:r w:rsidR="00A82BB8">
        <w:t xml:space="preserve"> 216,</w:t>
      </w:r>
      <w:r w:rsidR="00A82BB8" w:rsidRPr="007B0A0B">
        <w:t xml:space="preserve"> и объекта капитального строительства (зона застройки жилыми домами смеша</w:t>
      </w:r>
      <w:r w:rsidR="00A82BB8" w:rsidRPr="007B0A0B">
        <w:t>н</w:t>
      </w:r>
      <w:r w:rsidR="00A82BB8" w:rsidRPr="007B0A0B">
        <w:t xml:space="preserve">ной этажности (Ж-1), </w:t>
      </w:r>
      <w:proofErr w:type="spellStart"/>
      <w:r w:rsidR="00A82BB8" w:rsidRPr="007B0A0B">
        <w:t>подзона</w:t>
      </w:r>
      <w:proofErr w:type="spellEnd"/>
      <w:r w:rsidR="00A82BB8" w:rsidRPr="007B0A0B">
        <w:t xml:space="preserve"> застройки жилыми домами смешанной этажности различной плотности застройки (Ж-1.1)) – «для индивид</w:t>
      </w:r>
      <w:r w:rsidR="00A82BB8" w:rsidRPr="007B0A0B">
        <w:t>у</w:t>
      </w:r>
      <w:r w:rsidR="00A82BB8" w:rsidRPr="007B0A0B">
        <w:t>ального жилищного строительства (2.1) – индивидуальные жилые дома».</w:t>
      </w:r>
    </w:p>
    <w:p w:rsidR="00FE2272" w:rsidRPr="008A29F3" w:rsidRDefault="00645674" w:rsidP="00A82BB8">
      <w:pPr>
        <w:ind w:firstLine="709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1A5" w:rsidRDefault="008571A5">
      <w:r>
        <w:separator/>
      </w:r>
    </w:p>
  </w:endnote>
  <w:endnote w:type="continuationSeparator" w:id="0">
    <w:p w:rsidR="008571A5" w:rsidRDefault="00857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1A5" w:rsidRDefault="008571A5">
      <w:r>
        <w:separator/>
      </w:r>
    </w:p>
  </w:footnote>
  <w:footnote w:type="continuationSeparator" w:id="0">
    <w:p w:rsidR="008571A5" w:rsidRDefault="00857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7472D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16B23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F179F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4F16"/>
    <w:rsid w:val="0018566B"/>
    <w:rsid w:val="001914A3"/>
    <w:rsid w:val="001A11D5"/>
    <w:rsid w:val="001A249E"/>
    <w:rsid w:val="001A310C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62F25"/>
    <w:rsid w:val="00696484"/>
    <w:rsid w:val="006A5932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571A5"/>
    <w:rsid w:val="008613EE"/>
    <w:rsid w:val="00873B99"/>
    <w:rsid w:val="0088600D"/>
    <w:rsid w:val="008904D7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7CE4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06EDE-B647-4569-B6BC-B5062808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2020-09-21T05:47:00Z</dcterms:created>
  <dcterms:modified xsi:type="dcterms:W3CDTF">2020-09-21T05:47:00Z</dcterms:modified>
</cp:coreProperties>
</file>