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03" w:rsidRDefault="00497CE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F0C03" w:rsidRDefault="00497CE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1.6. 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Молодцову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Молодцовой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О. В.</w:t>
      </w:r>
    </w:p>
    <w:p w:rsidR="00AF0C03" w:rsidRDefault="00497CE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F0C03" w:rsidRDefault="00497C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участка. Ориентир индивидуальный жилой дом. Почтовый адрес ориентира: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Далидовича</w:t>
      </w:r>
      <w:proofErr w:type="spellEnd"/>
      <w:r>
        <w:rPr>
          <w:rFonts w:ascii="Times New Roman" w:hAnsi="Times New Roman"/>
          <w:sz w:val="24"/>
          <w:szCs w:val="24"/>
        </w:rPr>
        <w:t>, дом 216.;</w:t>
      </w:r>
    </w:p>
    <w:p w:rsidR="00AF0C03" w:rsidRDefault="00497C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54:35:073445:12;</w:t>
      </w:r>
    </w:p>
    <w:p w:rsidR="00AF0C03" w:rsidRDefault="00497C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469 кв.м.;</w:t>
      </w:r>
    </w:p>
    <w:p w:rsidR="00AF0C03" w:rsidRDefault="00497C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2304</w:t>
      </w:r>
    </w:p>
    <w:p w:rsidR="00AF0C03" w:rsidRDefault="00497C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</w:t>
      </w:r>
      <w:r>
        <w:rPr>
          <w:rFonts w:ascii="Times New Roman" w:hAnsi="Times New Roman"/>
          <w:sz w:val="24"/>
          <w:szCs w:val="24"/>
        </w:rPr>
        <w:t xml:space="preserve">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F0C03" w:rsidRDefault="00497C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AF0C03" w:rsidRDefault="00497C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жилого дома (7,5м * 15м)</w:t>
      </w:r>
    </w:p>
    <w:p w:rsidR="00AF0C03" w:rsidRDefault="00AF0C0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F0C03" w:rsidTr="00AF0C03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03" w:rsidRDefault="00497CE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C03" w:rsidRDefault="00497CE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F0C03" w:rsidSect="00AF0C0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EE" w:rsidRDefault="00497CEE" w:rsidP="00AF0C03">
      <w:pPr>
        <w:spacing w:after="0" w:line="240" w:lineRule="auto"/>
      </w:pPr>
      <w:r>
        <w:separator/>
      </w:r>
    </w:p>
  </w:endnote>
  <w:endnote w:type="continuationSeparator" w:id="0">
    <w:p w:rsidR="00497CEE" w:rsidRDefault="00497CEE" w:rsidP="00AF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03" w:rsidRDefault="00AF0C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EE" w:rsidRDefault="00497CEE" w:rsidP="00AF0C03">
      <w:pPr>
        <w:spacing w:after="0" w:line="240" w:lineRule="auto"/>
      </w:pPr>
      <w:r w:rsidRPr="00AF0C03">
        <w:rPr>
          <w:color w:val="000000"/>
        </w:rPr>
        <w:separator/>
      </w:r>
    </w:p>
  </w:footnote>
  <w:footnote w:type="continuationSeparator" w:id="0">
    <w:p w:rsidR="00497CEE" w:rsidRDefault="00497CEE" w:rsidP="00AF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03" w:rsidRDefault="00AF0C0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F0C03" w:rsidRDefault="00AF0C0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C03"/>
    <w:rsid w:val="00485B19"/>
    <w:rsid w:val="00497CEE"/>
    <w:rsid w:val="00A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C0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F0C03"/>
    <w:rPr>
      <w:sz w:val="22"/>
      <w:szCs w:val="22"/>
      <w:lang w:eastAsia="en-US"/>
    </w:rPr>
  </w:style>
  <w:style w:type="paragraph" w:styleId="a5">
    <w:name w:val="footer"/>
    <w:basedOn w:val="a"/>
    <w:rsid w:val="00AF0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F0C03"/>
    <w:rPr>
      <w:sz w:val="22"/>
      <w:szCs w:val="22"/>
      <w:lang w:eastAsia="en-US"/>
    </w:rPr>
  </w:style>
  <w:style w:type="paragraph" w:styleId="a7">
    <w:name w:val="Balloon Text"/>
    <w:basedOn w:val="a"/>
    <w:rsid w:val="00AF0C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F0C0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F0C0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F0C0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F0C0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2020-09-22T03:13:00Z</dcterms:created>
  <dcterms:modified xsi:type="dcterms:W3CDTF">2020-09-22T03:13:00Z</dcterms:modified>
</cp:coreProperties>
</file>