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47E2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7024EA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r w:rsidR="007024EA">
              <w:rPr>
                <w:color w:val="000000" w:themeColor="text1"/>
              </w:rPr>
              <w:t>д</w:t>
            </w:r>
            <w:r w:rsidR="007024EA" w:rsidRPr="00480E79">
              <w:t>епартаменту земельных и имущественных отношений мэрии города Новосибирска</w:t>
            </w:r>
            <w:r w:rsidR="00BA6A7E" w:rsidRPr="00480E79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7024EA" w:rsidRPr="00480E79" w:rsidRDefault="008151BF" w:rsidP="007024EA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r w:rsidR="007024EA">
        <w:t>д</w:t>
      </w:r>
      <w:r w:rsidR="007024EA" w:rsidRPr="00480E79">
        <w:t>епартаменту земельных и имущественных отношений мэрии города Новосибирска</w:t>
      </w:r>
      <w:r w:rsidR="007024EA">
        <w:t xml:space="preserve"> </w:t>
      </w:r>
      <w:r w:rsidR="00A21EBB">
        <w:t>разрешение</w:t>
      </w:r>
      <w:r w:rsidR="00E31434" w:rsidRPr="00E31434">
        <w:t xml:space="preserve"> </w:t>
      </w:r>
      <w:r w:rsidR="007024EA" w:rsidRPr="00480E79">
        <w:t>на условно разрешенный вид использования земельного участка с кадастровым номером 54:35:033715:1322 площадью 1725 кв. м по адресу: Ро</w:t>
      </w:r>
      <w:r w:rsidR="007024EA" w:rsidRPr="00480E79">
        <w:t>с</w:t>
      </w:r>
      <w:r w:rsidR="007024EA" w:rsidRPr="00480E79">
        <w:t xml:space="preserve">сийская Федерация, Новосибирская область, город Новосибирск, </w:t>
      </w:r>
      <w:proofErr w:type="spellStart"/>
      <w:r w:rsidR="007024EA" w:rsidRPr="00480E79">
        <w:t>Мочищенское</w:t>
      </w:r>
      <w:proofErr w:type="spellEnd"/>
      <w:r w:rsidR="007024EA" w:rsidRPr="00480E79">
        <w:t xml:space="preserve"> шоссе и об</w:t>
      </w:r>
      <w:r w:rsidR="007024EA" w:rsidRPr="00480E79">
        <w:t>ъ</w:t>
      </w:r>
      <w:r w:rsidR="007024EA" w:rsidRPr="00480E79">
        <w:t>екта капитального строительства (зо</w:t>
      </w:r>
      <w:r w:rsidR="007024EA">
        <w:t>на улично-дорожной сети  (ИТ-3)) </w:t>
      </w:r>
      <w:r w:rsidR="007024EA" w:rsidRPr="00480E79">
        <w:t>– «объекты придорожного сервиса (4.9.1) – магазины сопутствующей торго</w:t>
      </w:r>
      <w:r w:rsidR="007024EA" w:rsidRPr="00480E79">
        <w:t>в</w:t>
      </w:r>
      <w:r w:rsidR="007024EA" w:rsidRPr="00480E79">
        <w:t>ли».</w:t>
      </w:r>
    </w:p>
    <w:p w:rsidR="00FE2272" w:rsidRPr="008A29F3" w:rsidRDefault="00645674" w:rsidP="00555F98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8CD" w:rsidRDefault="00E028CD">
      <w:r>
        <w:separator/>
      </w:r>
    </w:p>
  </w:endnote>
  <w:endnote w:type="continuationSeparator" w:id="0">
    <w:p w:rsidR="00E028CD" w:rsidRDefault="00E02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8CD" w:rsidRDefault="00E028CD">
      <w:r>
        <w:separator/>
      </w:r>
    </w:p>
  </w:footnote>
  <w:footnote w:type="continuationSeparator" w:id="0">
    <w:p w:rsidR="00E028CD" w:rsidRDefault="00E02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47E2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947396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0D71"/>
    <w:rsid w:val="00066104"/>
    <w:rsid w:val="00066610"/>
    <w:rsid w:val="00080552"/>
    <w:rsid w:val="000909D1"/>
    <w:rsid w:val="00091064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249E"/>
    <w:rsid w:val="001A310C"/>
    <w:rsid w:val="001A3FE1"/>
    <w:rsid w:val="001B1A50"/>
    <w:rsid w:val="001B7562"/>
    <w:rsid w:val="001C6979"/>
    <w:rsid w:val="001D0BE0"/>
    <w:rsid w:val="001D299F"/>
    <w:rsid w:val="001D341D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26C3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47E24"/>
    <w:rsid w:val="00451BC8"/>
    <w:rsid w:val="00452860"/>
    <w:rsid w:val="004537D2"/>
    <w:rsid w:val="004538B2"/>
    <w:rsid w:val="00470689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5F98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22AC"/>
    <w:rsid w:val="005C1BC9"/>
    <w:rsid w:val="005C6587"/>
    <w:rsid w:val="005D22A4"/>
    <w:rsid w:val="005D42EC"/>
    <w:rsid w:val="005D7271"/>
    <w:rsid w:val="005E6DA8"/>
    <w:rsid w:val="005F59C9"/>
    <w:rsid w:val="00600EE2"/>
    <w:rsid w:val="00601635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E0131"/>
    <w:rsid w:val="006E314F"/>
    <w:rsid w:val="006E596C"/>
    <w:rsid w:val="006F075F"/>
    <w:rsid w:val="006F0F0D"/>
    <w:rsid w:val="007024EA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47396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6A7E"/>
    <w:rsid w:val="00BA7CAE"/>
    <w:rsid w:val="00BD5CA8"/>
    <w:rsid w:val="00BE3258"/>
    <w:rsid w:val="00BF01F2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31B5A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28CD"/>
    <w:rsid w:val="00E06DBA"/>
    <w:rsid w:val="00E1390F"/>
    <w:rsid w:val="00E164F9"/>
    <w:rsid w:val="00E22AAA"/>
    <w:rsid w:val="00E31434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BF7C4-7B73-4202-816E-158C28AA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2020-11-02T10:30:00Z</dcterms:created>
  <dcterms:modified xsi:type="dcterms:W3CDTF">2020-11-02T10:30:00Z</dcterms:modified>
</cp:coreProperties>
</file>