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28B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76"/>
      </w:tblGrid>
      <w:tr w:rsidR="00830C3B" w:rsidRPr="008A29F3" w:rsidTr="0035232F">
        <w:trPr>
          <w:trHeight w:val="1290"/>
        </w:trPr>
        <w:tc>
          <w:tcPr>
            <w:tcW w:w="6676" w:type="dxa"/>
          </w:tcPr>
          <w:p w:rsidR="00830C3B" w:rsidRPr="008A29F3" w:rsidRDefault="00DE6383" w:rsidP="00622A19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622A19">
              <w:t>о</w:t>
            </w:r>
            <w:r w:rsidR="00622A19" w:rsidRPr="00A478EE">
              <w:t xml:space="preserve">бществу с ограниченной ответственностью «Новая Заря»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622A19">
        <w:t>о</w:t>
      </w:r>
      <w:r w:rsidR="00622A19" w:rsidRPr="00A478EE">
        <w:t>бществу с ограниченной ответственностью «Новая Заря»</w:t>
      </w:r>
      <w:r w:rsidR="0035232F">
        <w:t xml:space="preserve"> разрешение</w:t>
      </w:r>
      <w:r w:rsidR="00622A19" w:rsidRPr="00A478EE">
        <w:t xml:space="preserve"> на условно разрешенный вид использования земельного участка с кадастровым номером 54:35:041700:10 площадью 56651 кв. м по адресу: Российская Федерация, Новосибирская область, город Новосибирск, </w:t>
      </w:r>
      <w:r w:rsidR="00622A19" w:rsidRPr="00A478EE">
        <w:rPr>
          <w:shd w:val="clear" w:color="auto" w:fill="FFFFFF"/>
        </w:rPr>
        <w:t>ул. Новая Заря, 51а</w:t>
      </w:r>
      <w:r w:rsidR="00622A19" w:rsidRPr="00A478EE">
        <w:t xml:space="preserve"> и объекта капитального строительства (зона отдыха и оздоровления (Р-3)) – «гостиничное обслуживание (4.7) – гостиницы».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C28B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37F7B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32F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22A19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28B8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625DC-8ED0-494A-A23E-AD09282E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6</TotalTime>
  <Pages>1</Pages>
  <Words>207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2020-12-22T05:23:00Z</dcterms:modified>
</cp:coreProperties>
</file>