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AB" w:rsidRDefault="006645F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C67AB" w:rsidRDefault="006645F6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Селезнев В. Б. </w:t>
      </w:r>
    </w:p>
    <w:p w:rsidR="007C67AB" w:rsidRDefault="006645F6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C67AB" w:rsidRDefault="006645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 г Новосибирск, Ленинский район,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Портовая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19 </w:t>
      </w:r>
    </w:p>
    <w:p w:rsidR="007C67AB" w:rsidRDefault="006645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proofErr w:type="gramStart"/>
      <w:r>
        <w:rPr>
          <w:rFonts w:ascii="Times New Roman" w:hAnsi="Times New Roman"/>
          <w:sz w:val="24"/>
          <w:szCs w:val="24"/>
        </w:rPr>
        <w:t>:;</w:t>
      </w:r>
      <w:proofErr w:type="gramEnd"/>
    </w:p>
    <w:p w:rsidR="007C67AB" w:rsidRDefault="006645F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>
        <w:rPr>
          <w:rFonts w:ascii="Times New Roman" w:hAnsi="Times New Roman"/>
          <w:sz w:val="24"/>
          <w:szCs w:val="24"/>
        </w:rPr>
        <w:t>542 кв. м;</w:t>
      </w:r>
    </w:p>
    <w:p w:rsidR="007C67AB" w:rsidRDefault="006645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331</w:t>
      </w:r>
    </w:p>
    <w:p w:rsidR="007C67AB" w:rsidRDefault="006645F6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7C67AB" w:rsidRDefault="006645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(Ж-1.1).</w:t>
      </w:r>
    </w:p>
    <w:p w:rsidR="007C67AB" w:rsidRDefault="006645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</w:t>
      </w:r>
      <w:r>
        <w:rPr>
          <w:rFonts w:ascii="Times New Roman" w:hAnsi="Times New Roman"/>
          <w:i/>
          <w:sz w:val="24"/>
          <w:szCs w:val="24"/>
        </w:rPr>
        <w:t xml:space="preserve">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(2.1)».</w:t>
      </w:r>
    </w:p>
    <w:p w:rsidR="007C67AB" w:rsidRDefault="006645F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для оформления земельного участка</w:t>
      </w:r>
    </w:p>
    <w:p w:rsidR="007C67AB" w:rsidRDefault="006645F6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1" cy="4476682"/>
            <wp:effectExtent l="0" t="0" r="0" b="0"/>
            <wp:docPr id="1" name="Рисунок 4" descr="C:\Users\isharkova\Desktop\ОО 1 августа 2019\СХЕМЫ\Селезн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1" cy="4476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C67AB" w:rsidSect="007C67AB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F6" w:rsidRDefault="006645F6" w:rsidP="007C67AB">
      <w:pPr>
        <w:spacing w:after="0" w:line="240" w:lineRule="auto"/>
      </w:pPr>
      <w:r>
        <w:separator/>
      </w:r>
    </w:p>
  </w:endnote>
  <w:endnote w:type="continuationSeparator" w:id="0">
    <w:p w:rsidR="006645F6" w:rsidRDefault="006645F6" w:rsidP="007C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F6" w:rsidRDefault="006645F6" w:rsidP="007C67AB">
      <w:pPr>
        <w:spacing w:after="0" w:line="240" w:lineRule="auto"/>
      </w:pPr>
      <w:r w:rsidRPr="007C67AB">
        <w:rPr>
          <w:color w:val="000000"/>
        </w:rPr>
        <w:separator/>
      </w:r>
    </w:p>
  </w:footnote>
  <w:footnote w:type="continuationSeparator" w:id="0">
    <w:p w:rsidR="006645F6" w:rsidRDefault="006645F6" w:rsidP="007C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AB" w:rsidRDefault="007C67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C67AB" w:rsidRDefault="007C67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05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AB"/>
    <w:rsid w:val="006645F6"/>
    <w:rsid w:val="007C67AB"/>
    <w:rsid w:val="00B4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7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6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C67AB"/>
    <w:rPr>
      <w:sz w:val="22"/>
      <w:szCs w:val="22"/>
      <w:lang w:eastAsia="en-US"/>
    </w:rPr>
  </w:style>
  <w:style w:type="paragraph" w:styleId="a5">
    <w:name w:val="footer"/>
    <w:basedOn w:val="a"/>
    <w:rsid w:val="007C6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C67AB"/>
    <w:rPr>
      <w:sz w:val="22"/>
      <w:szCs w:val="22"/>
      <w:lang w:eastAsia="en-US"/>
    </w:rPr>
  </w:style>
  <w:style w:type="paragraph" w:styleId="a7">
    <w:name w:val="Balloon Text"/>
    <w:basedOn w:val="a"/>
    <w:rsid w:val="007C67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C67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C67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C67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C67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C67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2019-07-29T07:28:00Z</cp:lastPrinted>
  <dcterms:created xsi:type="dcterms:W3CDTF">2019-08-13T08:05:00Z</dcterms:created>
  <dcterms:modified xsi:type="dcterms:W3CDTF">2019-08-13T08:05:00Z</dcterms:modified>
</cp:coreProperties>
</file>