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18" w:rsidRDefault="00526A65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A4218" w:rsidRDefault="00526A65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1.9. Обществу с ограниченной ответственностью «Домашний Интерьер»</w:t>
      </w:r>
    </w:p>
    <w:p w:rsidR="00CA4218" w:rsidRDefault="00526A6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CA4218" w:rsidRDefault="00526A6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 Новосибирск, Кировский </w:t>
      </w:r>
      <w:r>
        <w:rPr>
          <w:rFonts w:ascii="Times New Roman" w:hAnsi="Times New Roman"/>
          <w:sz w:val="24"/>
          <w:szCs w:val="24"/>
        </w:rPr>
        <w:t xml:space="preserve">район,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Мира;</w:t>
      </w:r>
    </w:p>
    <w:p w:rsidR="00CA4218" w:rsidRDefault="00526A6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кадастровый номер. 54:35:052045:99;</w:t>
      </w:r>
    </w:p>
    <w:p w:rsidR="00CA4218" w:rsidRDefault="00526A6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площадь-  2090 кв.м.;</w:t>
      </w:r>
    </w:p>
    <w:p w:rsidR="00CA4218" w:rsidRDefault="00526A6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Планшет № 1680</w:t>
      </w:r>
    </w:p>
    <w:p w:rsidR="00CA4218" w:rsidRDefault="00526A65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делового, общественного и коммерческого назначения (ОД-1),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</w:t>
      </w:r>
      <w:r>
        <w:rPr>
          <w:rFonts w:ascii="Times New Roman" w:hAnsi="Times New Roman"/>
          <w:sz w:val="24"/>
          <w:szCs w:val="24"/>
        </w:rPr>
        <w:t xml:space="preserve"> жилой застройки (ОД-1.1)</w:t>
      </w:r>
    </w:p>
    <w:p w:rsidR="00CA4218" w:rsidRDefault="00526A65">
      <w:pPr>
        <w:spacing w:before="120" w:after="0"/>
        <w:jc w:val="both"/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«объекты торговли (торговые центры, торгово-развлекательные центры (комплексы) (4.2) – объекты общей площадью свыше 5000 кв. м для размещения организаций, осуществляющих продажу товаров и (или) оказание услуг в сфере банк</w:t>
      </w:r>
      <w:r>
        <w:rPr>
          <w:rFonts w:ascii="Times New Roman" w:hAnsi="Times New Roman"/>
          <w:sz w:val="24"/>
          <w:szCs w:val="24"/>
        </w:rPr>
        <w:t>овской и страховой деятельности, общественного питания, гостиничного обслуживания, развлечения, обслуживания автотранспорта; гаражи и (или) стоянки для автомобилей сотрудников и посетителей торгового центра».</w:t>
      </w:r>
      <w:proofErr w:type="gramEnd"/>
    </w:p>
    <w:p w:rsidR="00CA4218" w:rsidRDefault="00526A65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торгового комплекса</w:t>
      </w:r>
    </w:p>
    <w:p w:rsidR="00CA4218" w:rsidRDefault="00CA421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CA4218" w:rsidTr="00CA4218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218" w:rsidRDefault="00526A65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5749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49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4218" w:rsidRDefault="00CA4218"/>
    <w:sectPr w:rsidR="00CA4218" w:rsidSect="00CA4218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A65" w:rsidRDefault="00526A65" w:rsidP="00CA4218">
      <w:pPr>
        <w:spacing w:after="0" w:line="240" w:lineRule="auto"/>
      </w:pPr>
      <w:r>
        <w:separator/>
      </w:r>
    </w:p>
  </w:endnote>
  <w:endnote w:type="continuationSeparator" w:id="0">
    <w:p w:rsidR="00526A65" w:rsidRDefault="00526A65" w:rsidP="00CA4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218" w:rsidRDefault="00CA42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A65" w:rsidRDefault="00526A65" w:rsidP="00CA4218">
      <w:pPr>
        <w:spacing w:after="0" w:line="240" w:lineRule="auto"/>
      </w:pPr>
      <w:r w:rsidRPr="00CA4218">
        <w:rPr>
          <w:color w:val="000000"/>
        </w:rPr>
        <w:separator/>
      </w:r>
    </w:p>
  </w:footnote>
  <w:footnote w:type="continuationSeparator" w:id="0">
    <w:p w:rsidR="00526A65" w:rsidRDefault="00526A65" w:rsidP="00CA4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218" w:rsidRDefault="00CA421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A4218" w:rsidRDefault="00CA421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20.08.2020 – 17.09.2020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218"/>
    <w:rsid w:val="00192C34"/>
    <w:rsid w:val="00526A65"/>
    <w:rsid w:val="00CA4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421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42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A4218"/>
    <w:rPr>
      <w:sz w:val="22"/>
      <w:szCs w:val="22"/>
      <w:lang w:eastAsia="en-US"/>
    </w:rPr>
  </w:style>
  <w:style w:type="paragraph" w:styleId="a5">
    <w:name w:val="footer"/>
    <w:basedOn w:val="a"/>
    <w:rsid w:val="00CA42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A4218"/>
    <w:rPr>
      <w:sz w:val="22"/>
      <w:szCs w:val="22"/>
      <w:lang w:eastAsia="en-US"/>
    </w:rPr>
  </w:style>
  <w:style w:type="paragraph" w:styleId="a7">
    <w:name w:val="Balloon Text"/>
    <w:basedOn w:val="a"/>
    <w:rsid w:val="00CA421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A4218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A4218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A421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A421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2</cp:revision>
  <dcterms:created xsi:type="dcterms:W3CDTF">2020-08-25T02:27:00Z</dcterms:created>
  <dcterms:modified xsi:type="dcterms:W3CDTF">2020-08-25T02:27:00Z</dcterms:modified>
</cp:coreProperties>
</file>