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7B" w:rsidRDefault="00E8747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067B" w:rsidRDefault="00E8747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1.2. Редут Ларисы Александровны</w:t>
      </w:r>
    </w:p>
    <w:p w:rsidR="004A067B" w:rsidRDefault="00E8747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A067B" w:rsidRDefault="00E8747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обл. Новосибирская, г. Новосибирск, Октябрьский район, пер. 2-й Панфиловцев, дом </w:t>
      </w:r>
      <w:r>
        <w:rPr>
          <w:rFonts w:ascii="Times New Roman" w:hAnsi="Times New Roman"/>
          <w:sz w:val="24"/>
          <w:szCs w:val="24"/>
        </w:rPr>
        <w:t>29;</w:t>
      </w:r>
    </w:p>
    <w:p w:rsidR="004A067B" w:rsidRDefault="00E8747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номер. 54:35:072755:6;</w:t>
      </w:r>
    </w:p>
    <w:p w:rsidR="004A067B" w:rsidRDefault="00E8747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453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4A067B" w:rsidRDefault="00E874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2371, 2430</w:t>
      </w:r>
    </w:p>
    <w:p w:rsidR="004A067B" w:rsidRDefault="00E8747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4A067B" w:rsidRDefault="00E87476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Для инди</w:t>
      </w:r>
      <w:r>
        <w:rPr>
          <w:rFonts w:ascii="Times New Roman" w:hAnsi="Times New Roman"/>
          <w:b/>
          <w:i/>
          <w:sz w:val="24"/>
          <w:szCs w:val="24"/>
        </w:rPr>
        <w:t>видуального жилищного строительства (2.1) -</w:t>
      </w:r>
      <w: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индивидуальные жилые дома»</w:t>
      </w:r>
    </w:p>
    <w:p w:rsidR="004A067B" w:rsidRDefault="00E8747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реконструкция индивидуального жилого дома с пристройкой дополнительного объема</w:t>
      </w:r>
    </w:p>
    <w:p w:rsidR="004A067B" w:rsidRDefault="00E87476">
      <w:pPr>
        <w:spacing w:before="120" w:after="0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16228" cy="327741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228" cy="3277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A067B" w:rsidRDefault="004A067B">
      <w:pPr>
        <w:spacing w:before="120" w:after="0"/>
        <w:rPr>
          <w:rFonts w:ascii="Times New Roman" w:hAnsi="Times New Roman"/>
          <w:sz w:val="24"/>
          <w:szCs w:val="24"/>
        </w:rPr>
      </w:pPr>
    </w:p>
    <w:p w:rsidR="004A067B" w:rsidRDefault="004A067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A067B" w:rsidRDefault="00E8747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A067B" w:rsidRDefault="00E87476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Копия свидетельств на земельный участок и жилой дом</w:t>
      </w:r>
    </w:p>
    <w:p w:rsidR="004A067B" w:rsidRDefault="00E87476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Копия выписки</w:t>
      </w:r>
      <w:r>
        <w:rPr>
          <w:rFonts w:ascii="Times New Roman" w:hAnsi="Times New Roman"/>
        </w:rPr>
        <w:t xml:space="preserve"> из ЕГРП на земельный участок</w:t>
      </w:r>
    </w:p>
    <w:p w:rsidR="004A067B" w:rsidRDefault="00E87476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Письменное согласие второго собственника</w:t>
      </w:r>
    </w:p>
    <w:p w:rsidR="004A067B" w:rsidRDefault="00E87476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Копия заключения о соответствии техническим регламентам</w:t>
      </w:r>
    </w:p>
    <w:p w:rsidR="004A067B" w:rsidRDefault="00E87476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Копии паспорта</w:t>
      </w:r>
    </w:p>
    <w:sectPr w:rsidR="004A067B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7476">
      <w:pPr>
        <w:spacing w:after="0" w:line="240" w:lineRule="auto"/>
      </w:pPr>
      <w:r>
        <w:separator/>
      </w:r>
    </w:p>
  </w:endnote>
  <w:endnote w:type="continuationSeparator" w:id="0">
    <w:p w:rsidR="00000000" w:rsidRDefault="00E8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88" w:rsidRDefault="00E87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74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8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88" w:rsidRDefault="00E8747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94F88" w:rsidRDefault="00E8747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D0BDB"/>
    <w:multiLevelType w:val="multilevel"/>
    <w:tmpl w:val="F2147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A067B"/>
    <w:rsid w:val="004A067B"/>
    <w:rsid w:val="00E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3664C-E919-4DB6-BC99-8078FDF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2020-01-28T08:48:00Z</dcterms:created>
  <dcterms:modified xsi:type="dcterms:W3CDTF">2020-01-28T08:48:00Z</dcterms:modified>
</cp:coreProperties>
</file>