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A6" w:rsidRDefault="0037098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16A6" w:rsidRDefault="0037098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1.9. 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Арсеняну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С.</w:t>
      </w:r>
    </w:p>
    <w:p w:rsidR="009A16A6" w:rsidRDefault="0037098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A16A6" w:rsidRDefault="003709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Гурьевская</w:t>
      </w:r>
      <w:proofErr w:type="spellEnd"/>
      <w:r>
        <w:rPr>
          <w:rFonts w:ascii="Times New Roman" w:hAnsi="Times New Roman"/>
          <w:sz w:val="24"/>
          <w:szCs w:val="24"/>
        </w:rPr>
        <w:t>, дом 87а;</w:t>
      </w:r>
    </w:p>
    <w:p w:rsidR="009A16A6" w:rsidRDefault="003709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54:35:073155:14;</w:t>
      </w:r>
    </w:p>
    <w:p w:rsidR="009A16A6" w:rsidRDefault="003709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352 кв.м.;</w:t>
      </w:r>
    </w:p>
    <w:p w:rsidR="009A16A6" w:rsidRDefault="003709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1946</w:t>
      </w:r>
    </w:p>
    <w:p w:rsidR="009A16A6" w:rsidRDefault="003709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A16A6" w:rsidRDefault="003709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»</w:t>
      </w:r>
    </w:p>
    <w:p w:rsidR="009A16A6" w:rsidRDefault="003709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b/>
          <w:sz w:val="24"/>
          <w:szCs w:val="24"/>
        </w:rPr>
        <w:t>изменение вида разрешенного использования земельного участка и здания</w:t>
      </w:r>
    </w:p>
    <w:p w:rsidR="009A16A6" w:rsidRDefault="009A16A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A16A6" w:rsidTr="009A16A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6" w:rsidRDefault="0037098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6A6" w:rsidRDefault="009A16A6"/>
    <w:sectPr w:rsidR="009A16A6" w:rsidSect="009A16A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81" w:rsidRDefault="00370981" w:rsidP="009A16A6">
      <w:pPr>
        <w:spacing w:after="0" w:line="240" w:lineRule="auto"/>
      </w:pPr>
      <w:r>
        <w:separator/>
      </w:r>
    </w:p>
  </w:endnote>
  <w:endnote w:type="continuationSeparator" w:id="0">
    <w:p w:rsidR="00370981" w:rsidRDefault="00370981" w:rsidP="009A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A6" w:rsidRDefault="009A16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81" w:rsidRDefault="00370981" w:rsidP="009A16A6">
      <w:pPr>
        <w:spacing w:after="0" w:line="240" w:lineRule="auto"/>
      </w:pPr>
      <w:r w:rsidRPr="009A16A6">
        <w:rPr>
          <w:color w:val="000000"/>
        </w:rPr>
        <w:separator/>
      </w:r>
    </w:p>
  </w:footnote>
  <w:footnote w:type="continuationSeparator" w:id="0">
    <w:p w:rsidR="00370981" w:rsidRDefault="00370981" w:rsidP="009A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A6" w:rsidRDefault="009A16A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16A6" w:rsidRDefault="009A16A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6A6"/>
    <w:rsid w:val="00370981"/>
    <w:rsid w:val="003852A5"/>
    <w:rsid w:val="009A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6A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1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A16A6"/>
    <w:rPr>
      <w:sz w:val="22"/>
      <w:szCs w:val="22"/>
      <w:lang w:eastAsia="en-US"/>
    </w:rPr>
  </w:style>
  <w:style w:type="paragraph" w:styleId="a5">
    <w:name w:val="footer"/>
    <w:basedOn w:val="a"/>
    <w:rsid w:val="009A1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A16A6"/>
    <w:rPr>
      <w:sz w:val="22"/>
      <w:szCs w:val="22"/>
      <w:lang w:eastAsia="en-US"/>
    </w:rPr>
  </w:style>
  <w:style w:type="paragraph" w:styleId="a7">
    <w:name w:val="Balloon Text"/>
    <w:basedOn w:val="a"/>
    <w:rsid w:val="009A1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A16A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A16A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A16A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16A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2020-09-22T03:15:00Z</dcterms:created>
  <dcterms:modified xsi:type="dcterms:W3CDTF">2020-09-22T03:15:00Z</dcterms:modified>
</cp:coreProperties>
</file>