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462D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E1390F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600EE2">
              <w:t xml:space="preserve">Ефимову А. В. </w:t>
            </w:r>
            <w:r w:rsidR="00C179B5"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E1390F" w:rsidRPr="003804BA" w:rsidRDefault="008151BF" w:rsidP="00E1390F">
      <w:pPr>
        <w:spacing w:line="240" w:lineRule="atLeast"/>
        <w:ind w:firstLine="720"/>
        <w:jc w:val="both"/>
      </w:pPr>
      <w:r>
        <w:rPr>
          <w:color w:val="000000" w:themeColor="text1"/>
        </w:rPr>
        <w:t xml:space="preserve">1. </w:t>
      </w:r>
      <w:r w:rsidR="00DE6383" w:rsidRPr="00AD6939">
        <w:rPr>
          <w:color w:val="000000" w:themeColor="text1"/>
        </w:rPr>
        <w:t xml:space="preserve">Предоставить </w:t>
      </w:r>
      <w:r w:rsidR="00600EE2">
        <w:t xml:space="preserve">Ефимову А. В. </w:t>
      </w:r>
      <w:r w:rsidR="00FD7563" w:rsidRPr="00D23CEB">
        <w:t>разрешение</w:t>
      </w:r>
      <w:r w:rsidR="00600EE2">
        <w:t xml:space="preserve"> </w:t>
      </w:r>
      <w:r w:rsidR="00E1390F" w:rsidRPr="003804BA">
        <w:t>на условно разрешенный вид использования земельн</w:t>
      </w:r>
      <w:r w:rsidR="00E1390F" w:rsidRPr="003804BA">
        <w:t>о</w:t>
      </w:r>
      <w:r w:rsidR="00E1390F" w:rsidRPr="003804BA">
        <w:t>го участка в границах территории кадастрового квартала 54:35:013890 площадью 739 кв. м с местоположением: установлено относительно ориентира, распол</w:t>
      </w:r>
      <w:r w:rsidR="00E1390F" w:rsidRPr="003804BA">
        <w:t>о</w:t>
      </w:r>
      <w:r w:rsidR="00E1390F" w:rsidRPr="003804BA">
        <w:t>женного в границах участка, ориентир – индивидуальный жилой дом по адресу: Российская Федерация, Новосибирская область, городской округ город Новос</w:t>
      </w:r>
      <w:r w:rsidR="00E1390F" w:rsidRPr="003804BA">
        <w:t>и</w:t>
      </w:r>
      <w:r w:rsidR="00E1390F" w:rsidRPr="003804BA">
        <w:t xml:space="preserve">бирск, город Новосибирск, ул. Сурикова, 24 (зона застройки жилыми домами смешанной этажности (Ж-1), </w:t>
      </w:r>
      <w:proofErr w:type="spellStart"/>
      <w:r w:rsidR="00E1390F" w:rsidRPr="003804BA">
        <w:t>подзона</w:t>
      </w:r>
      <w:proofErr w:type="spellEnd"/>
      <w:r w:rsidR="00E1390F" w:rsidRPr="003804BA">
        <w:t xml:space="preserve"> застройки жилыми домами смешанной этажности различной плотности застройки (Ж-1.1))</w:t>
      </w:r>
      <w:r w:rsidR="00E1390F">
        <w:t>,</w:t>
      </w:r>
      <w:r w:rsidR="00E1390F" w:rsidRPr="003804BA">
        <w:t xml:space="preserve"> – «для индивидуального ж</w:t>
      </w:r>
      <w:r w:rsidR="00E1390F" w:rsidRPr="003804BA">
        <w:t>и</w:t>
      </w:r>
      <w:r w:rsidR="00E1390F" w:rsidRPr="003804BA">
        <w:t>лищного строительства (2.1)».</w:t>
      </w:r>
    </w:p>
    <w:p w:rsidR="00FE2272" w:rsidRPr="00D23CEB" w:rsidRDefault="00645674" w:rsidP="00E1390F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A7D" w:rsidRDefault="00B74A7D">
      <w:r>
        <w:separator/>
      </w:r>
    </w:p>
  </w:endnote>
  <w:endnote w:type="continuationSeparator" w:id="0">
    <w:p w:rsidR="00B74A7D" w:rsidRDefault="00B74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A7D" w:rsidRDefault="00B74A7D">
      <w:r>
        <w:separator/>
      </w:r>
    </w:p>
  </w:footnote>
  <w:footnote w:type="continuationSeparator" w:id="0">
    <w:p w:rsidR="00B74A7D" w:rsidRDefault="00B74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C462D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00EE2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7E3E"/>
    <w:rsid w:val="000B7880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41AD8"/>
    <w:rsid w:val="00B47271"/>
    <w:rsid w:val="00B50263"/>
    <w:rsid w:val="00B50AA3"/>
    <w:rsid w:val="00B620AE"/>
    <w:rsid w:val="00B74A7D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9D905-D6C9-4865-91EC-F266DD2E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2020-03-18T10:34:00Z</dcterms:created>
  <dcterms:modified xsi:type="dcterms:W3CDTF">2020-03-18T10:34:00Z</dcterms:modified>
</cp:coreProperties>
</file>