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6031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360347" w:rsidRDefault="00D23CEB">
      <w:pPr>
        <w:rPr>
          <w:sz w:val="26"/>
          <w:szCs w:val="26"/>
        </w:rPr>
      </w:pPr>
    </w:p>
    <w:p w:rsidR="00830C3B" w:rsidRPr="00360347" w:rsidRDefault="00830C3B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36034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D044EA" w:rsidRPr="00D044EA">
              <w:t>Холикову</w:t>
            </w:r>
            <w:proofErr w:type="spellEnd"/>
            <w:r w:rsidR="00D044EA" w:rsidRPr="00D044EA">
              <w:t xml:space="preserve"> А. В.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D00009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D00009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360347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D00009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D00009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360347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D044EA" w:rsidRDefault="00D25713" w:rsidP="00386E87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D044EA" w:rsidRPr="00D044EA">
        <w:t>Холикову</w:t>
      </w:r>
      <w:proofErr w:type="spellEnd"/>
      <w:r w:rsidR="00D044EA" w:rsidRPr="00D044EA">
        <w:t xml:space="preserve"> А. В.</w:t>
      </w:r>
      <w:r w:rsidR="004B04AD" w:rsidRPr="00977C94">
        <w:t xml:space="preserve"> </w:t>
      </w:r>
      <w:r w:rsidR="008C751E">
        <w:t xml:space="preserve">разрешение </w:t>
      </w:r>
      <w:r w:rsidR="00C859D2" w:rsidRPr="00C859D2">
        <w:t xml:space="preserve">на условно разрешенный вид использования </w:t>
      </w:r>
    </w:p>
    <w:p w:rsidR="00D044EA" w:rsidRDefault="00D044EA" w:rsidP="00D044EA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54:35:061755 площадью 476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1-й Экскаваторный,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D044EA" w:rsidRDefault="00D044EA" w:rsidP="00D044EA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54:35:061755 площадью 460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1-й Экскаваторный,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застройки».</w:t>
      </w:r>
    </w:p>
    <w:p w:rsidR="00FE2272" w:rsidRPr="0091260B" w:rsidRDefault="00645674" w:rsidP="00D044EA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</w:t>
      </w:r>
      <w:r w:rsidRPr="0091260B">
        <w:lastRenderedPageBreak/>
        <w:t>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6031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36034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60347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3A7C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31E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0009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23424-D766-4276-881D-4D6552E1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11</TotalTime>
  <Pages>2</Pages>
  <Words>282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8</cp:revision>
  <cp:lastPrinted>2020-02-25T03:17:00Z</cp:lastPrinted>
  <dcterms:created xsi:type="dcterms:W3CDTF">2023-05-10T04:37:00Z</dcterms:created>
  <dcterms:modified xsi:type="dcterms:W3CDTF">2023-06-15T03:36:00Z</dcterms:modified>
</cp:coreProperties>
</file>