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314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2163A" w:rsidRDefault="00D2163A" w:rsidP="00B47271">
                  <w:pPr>
                    <w:pStyle w:val="a9"/>
                  </w:pPr>
                </w:p>
                <w:p w:rsidR="00D2163A" w:rsidRDefault="00D2163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2163A" w:rsidRPr="0055352B" w:rsidRDefault="00D2163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2163A" w:rsidRPr="0043354D" w:rsidRDefault="00D2163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010FE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D010FE">
              <w:t>Файзиеву</w:t>
            </w:r>
            <w:proofErr w:type="spellEnd"/>
            <w:r w:rsidR="00D010FE">
              <w:t xml:space="preserve"> С.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18F6" w:rsidRPr="003218F6" w:rsidRDefault="008151BF" w:rsidP="00D2163A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D2163A">
        <w:t>Файзиеву</w:t>
      </w:r>
      <w:proofErr w:type="spellEnd"/>
      <w:r w:rsidR="00D2163A">
        <w:t xml:space="preserve"> С. разрешение </w:t>
      </w:r>
      <w:r w:rsidR="00D2163A" w:rsidRPr="00291B37">
        <w:t>на условно разрешенный вид использования земельного участка с кадастровым номером</w:t>
      </w:r>
      <w:r w:rsidR="00D2163A">
        <w:t xml:space="preserve"> 54:35:042470:14  площадью 513 кв. м </w:t>
      </w:r>
      <w:r w:rsidR="00D2163A" w:rsidRPr="003804BA">
        <w:t>с местоп</w:t>
      </w:r>
      <w:r w:rsidR="00D2163A" w:rsidRPr="003804BA">
        <w:t>о</w:t>
      </w:r>
      <w:r w:rsidR="00D2163A" w:rsidRPr="003804BA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="00D2163A" w:rsidRPr="003804BA">
        <w:t>а</w:t>
      </w:r>
      <w:r w:rsidR="00D2163A" w:rsidRPr="003804BA">
        <w:t xml:space="preserve">ция, Новосибирская </w:t>
      </w:r>
      <w:r w:rsidR="00D010FE">
        <w:t>область, город Новосибирск, ул. </w:t>
      </w:r>
      <w:r w:rsidR="00D2163A">
        <w:t>Свободы, 353,</w:t>
      </w:r>
      <w:r w:rsidR="00D2163A" w:rsidRPr="003804BA">
        <w:t xml:space="preserve"> </w:t>
      </w:r>
      <w:r w:rsidR="00D2163A">
        <w:t>и объекта капитального строительства (</w:t>
      </w:r>
      <w:r w:rsidR="00D2163A" w:rsidRPr="00291B37">
        <w:t>зона застройки жилыми домами смешанной этажн</w:t>
      </w:r>
      <w:r w:rsidR="00D2163A" w:rsidRPr="00291B37">
        <w:t>о</w:t>
      </w:r>
      <w:r w:rsidR="00D2163A" w:rsidRPr="00291B37">
        <w:t xml:space="preserve">сти (Ж-1), </w:t>
      </w:r>
      <w:proofErr w:type="spellStart"/>
      <w:r w:rsidR="00D2163A" w:rsidRPr="00291B37">
        <w:t>подзона</w:t>
      </w:r>
      <w:proofErr w:type="spellEnd"/>
      <w:r w:rsidR="00D2163A" w:rsidRPr="00291B37">
        <w:t xml:space="preserve"> застройки жилыми домами смешанной этажности различной плотности застройки (Ж-1.1)) – «</w:t>
      </w:r>
      <w:r w:rsidR="00D2163A">
        <w:t>для индивидуального жилищного строительства (2.1) – индивидуал</w:t>
      </w:r>
      <w:r w:rsidR="00D2163A">
        <w:t>ь</w:t>
      </w:r>
      <w:r w:rsidR="00D2163A">
        <w:t>ные жилые дома</w:t>
      </w:r>
      <w:r w:rsidR="00D2163A" w:rsidRPr="00291B37">
        <w:t>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3A" w:rsidRDefault="00D2163A">
      <w:r>
        <w:separator/>
      </w:r>
    </w:p>
  </w:endnote>
  <w:endnote w:type="continuationSeparator" w:id="0">
    <w:p w:rsidR="00D2163A" w:rsidRDefault="00D2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3A" w:rsidRDefault="00D2163A">
      <w:r>
        <w:separator/>
      </w:r>
    </w:p>
  </w:footnote>
  <w:footnote w:type="continuationSeparator" w:id="0">
    <w:p w:rsidR="00D2163A" w:rsidRDefault="00D2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3A" w:rsidRPr="001A7448" w:rsidRDefault="00D216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010F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2163A" w:rsidRDefault="00D2163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75232-3DB7-4E5C-A6DD-9F68F5C0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</TotalTime>
  <Pages>1</Pages>
  <Words>227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2020-04-20T07:51:00Z</dcterms:created>
  <dcterms:modified xsi:type="dcterms:W3CDTF">2020-04-20T07:51:00Z</dcterms:modified>
</cp:coreProperties>
</file>