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D4BD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C011B3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r w:rsidR="0086743B">
              <w:t>о</w:t>
            </w:r>
            <w:r w:rsidR="0086743B" w:rsidRPr="00D656A9">
              <w:t>бществу с ограниченной ответственностью</w:t>
            </w:r>
            <w:r w:rsidR="0086743B">
              <w:t xml:space="preserve"> «Арсенал»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86743B" w:rsidRPr="00A91710" w:rsidRDefault="008151BF" w:rsidP="0086743B">
      <w:pPr>
        <w:widowControl/>
        <w:spacing w:line="240" w:lineRule="atLeast"/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r w:rsidR="0086743B">
        <w:t>о</w:t>
      </w:r>
      <w:r w:rsidR="0086743B" w:rsidRPr="00D656A9">
        <w:t>бществу с ограниченной ответственностью</w:t>
      </w:r>
      <w:r w:rsidR="0086743B">
        <w:t xml:space="preserve"> «Арсенал» </w:t>
      </w:r>
      <w:r w:rsidR="001A249E" w:rsidRPr="008A29F3">
        <w:t>разрешение</w:t>
      </w:r>
      <w:r w:rsidR="001A310C" w:rsidRPr="008A29F3">
        <w:t xml:space="preserve"> </w:t>
      </w:r>
      <w:r w:rsidR="0086743B" w:rsidRPr="00D656A9">
        <w:t>на условно разрешенный вид использования земельного участка с кадастровым номером</w:t>
      </w:r>
      <w:r w:rsidR="0086743B">
        <w:t xml:space="preserve"> 54:35:041465:7 </w:t>
      </w:r>
      <w:r w:rsidR="0086743B" w:rsidRPr="00D656A9">
        <w:t xml:space="preserve">площадью </w:t>
      </w:r>
      <w:r w:rsidR="0086743B">
        <w:t>18953</w:t>
      </w:r>
      <w:r w:rsidR="0086743B" w:rsidRPr="00D656A9">
        <w:t xml:space="preserve"> кв. м </w:t>
      </w:r>
      <w:r w:rsidR="0086743B" w:rsidRPr="00E14C12">
        <w:t>с местоположением: установлено относ</w:t>
      </w:r>
      <w:r w:rsidR="0086743B" w:rsidRPr="00E14C12">
        <w:t>и</w:t>
      </w:r>
      <w:r w:rsidR="0086743B" w:rsidRPr="00E14C12">
        <w:t xml:space="preserve">тельно ориентира, расположенного в границах участка, ориентир – </w:t>
      </w:r>
      <w:r w:rsidR="0086743B">
        <w:t>здание</w:t>
      </w:r>
      <w:r w:rsidR="0086743B" w:rsidRPr="00E14C12">
        <w:t xml:space="preserve"> по адресу: Новосибирская </w:t>
      </w:r>
      <w:r w:rsidR="0086743B">
        <w:t>область, город Новосибирск, ул. </w:t>
      </w:r>
      <w:proofErr w:type="spellStart"/>
      <w:r w:rsidR="0086743B">
        <w:t>Сухановская</w:t>
      </w:r>
      <w:proofErr w:type="spellEnd"/>
      <w:r w:rsidR="0086743B" w:rsidRPr="00E14C12">
        <w:t xml:space="preserve">, </w:t>
      </w:r>
      <w:r w:rsidR="0086743B">
        <w:t>6, и объе</w:t>
      </w:r>
      <w:r w:rsidR="0086743B">
        <w:t>к</w:t>
      </w:r>
      <w:r w:rsidR="0086743B">
        <w:t>тов капитального строительства (</w:t>
      </w:r>
      <w:r w:rsidR="0086743B" w:rsidRPr="007547F7">
        <w:t xml:space="preserve">зона объектов среднего профессионального и высшего </w:t>
      </w:r>
      <w:r w:rsidR="0086743B" w:rsidRPr="00A91710">
        <w:t>образования, научно-исследовательских организаций (ОД-2)) – «гост</w:t>
      </w:r>
      <w:r w:rsidR="0086743B" w:rsidRPr="00A91710">
        <w:t>и</w:t>
      </w:r>
      <w:r w:rsidR="0086743B" w:rsidRPr="00A91710">
        <w:t xml:space="preserve">ничное обслуживание </w:t>
      </w:r>
      <w:hyperlink r:id="rId8" w:history="1">
        <w:r w:rsidR="0086743B" w:rsidRPr="00A91710">
          <w:t>(4.7)</w:t>
        </w:r>
      </w:hyperlink>
      <w:r w:rsidR="0086743B">
        <w:t xml:space="preserve"> – гостиницы; объекты для временного прож</w:t>
      </w:r>
      <w:r w:rsidR="0086743B">
        <w:t>и</w:t>
      </w:r>
      <w:r w:rsidR="0086743B">
        <w:t>вания</w:t>
      </w:r>
      <w:r w:rsidR="0086743B" w:rsidRPr="00A91710">
        <w:t>».</w:t>
      </w:r>
    </w:p>
    <w:p w:rsidR="00FE2272" w:rsidRPr="008A29F3" w:rsidRDefault="00645674" w:rsidP="0086743B">
      <w:pPr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553" w:rsidRDefault="00A40553">
      <w:r>
        <w:separator/>
      </w:r>
    </w:p>
  </w:endnote>
  <w:endnote w:type="continuationSeparator" w:id="0">
    <w:p w:rsidR="00A40553" w:rsidRDefault="00A40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553" w:rsidRDefault="00A40553">
      <w:r>
        <w:separator/>
      </w:r>
    </w:p>
  </w:footnote>
  <w:footnote w:type="continuationSeparator" w:id="0">
    <w:p w:rsidR="00A40553" w:rsidRDefault="00A40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FD4BD8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16B2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A11D5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62F25"/>
    <w:rsid w:val="00696484"/>
    <w:rsid w:val="006A5932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27BC506C5ACC91527E52D54499B1D172AE9ADADFF16FD9F533202D9FD4CC880CD3153542F15772F054DFEC862F85C0260CC26592DC0C2Cn8Q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72A9E-1981-43EB-B33E-A72079B7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2020-09-21T05:57:00Z</dcterms:created>
  <dcterms:modified xsi:type="dcterms:W3CDTF">2020-09-21T05:57:00Z</dcterms:modified>
</cp:coreProperties>
</file>