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r w:rsidR="002A1DA6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2A1DA6" w:rsidRPr="002A1DA6">
        <w:rPr>
          <w:spacing w:val="1"/>
          <w:sz w:val="27"/>
          <w:szCs w:val="27"/>
        </w:rPr>
        <w:t>Шаропову</w:t>
      </w:r>
      <w:proofErr w:type="spellEnd"/>
      <w:r w:rsidR="002A1DA6" w:rsidRPr="002A1DA6">
        <w:rPr>
          <w:spacing w:val="1"/>
          <w:sz w:val="27"/>
          <w:szCs w:val="27"/>
        </w:rPr>
        <w:t xml:space="preserve"> К. Д.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2A1DA6" w:rsidRPr="002A1DA6">
        <w:rPr>
          <w:sz w:val="27"/>
          <w:szCs w:val="27"/>
        </w:rPr>
        <w:t>Шаропову</w:t>
      </w:r>
      <w:proofErr w:type="spellEnd"/>
      <w:r w:rsidR="002A1DA6" w:rsidRPr="002A1DA6">
        <w:rPr>
          <w:sz w:val="27"/>
          <w:szCs w:val="27"/>
        </w:rPr>
        <w:t xml:space="preserve"> К. Д. на условно разрешенный вид использования земельного уч</w:t>
      </w:r>
      <w:r w:rsidR="002A1DA6" w:rsidRPr="002A1DA6">
        <w:rPr>
          <w:sz w:val="27"/>
          <w:szCs w:val="27"/>
        </w:rPr>
        <w:t>а</w:t>
      </w:r>
      <w:r w:rsidR="002A1DA6" w:rsidRPr="002A1DA6">
        <w:rPr>
          <w:sz w:val="27"/>
          <w:szCs w:val="27"/>
        </w:rPr>
        <w:t>стка с кадастровым номером 54:35:0140</w:t>
      </w:r>
      <w:r w:rsidR="002A1DA6">
        <w:rPr>
          <w:sz w:val="27"/>
          <w:szCs w:val="27"/>
        </w:rPr>
        <w:t>60:20 площадью 599 кв. м, распо</w:t>
      </w:r>
      <w:r w:rsidR="002A1DA6" w:rsidRPr="002A1DA6">
        <w:rPr>
          <w:sz w:val="27"/>
          <w:szCs w:val="27"/>
        </w:rPr>
        <w:t>ложенного по адресу (местоположение): Российская Федерация, Новосибирская область, город Новосибирск, ул. Партизанская, 146, и объекта капитального строительства (зона з</w:t>
      </w:r>
      <w:r w:rsidR="002A1DA6" w:rsidRPr="002A1DA6">
        <w:rPr>
          <w:sz w:val="27"/>
          <w:szCs w:val="27"/>
        </w:rPr>
        <w:t>а</w:t>
      </w:r>
      <w:r w:rsidR="002A1DA6" w:rsidRPr="002A1DA6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2A1DA6" w:rsidRPr="002A1DA6">
        <w:rPr>
          <w:sz w:val="27"/>
          <w:szCs w:val="27"/>
        </w:rPr>
        <w:t>подзона</w:t>
      </w:r>
      <w:proofErr w:type="spellEnd"/>
      <w:r w:rsidR="002A1DA6" w:rsidRPr="002A1DA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2A1DA6" w:rsidRPr="002A1DA6">
        <w:rPr>
          <w:sz w:val="27"/>
          <w:szCs w:val="27"/>
        </w:rPr>
        <w:t>и</w:t>
      </w:r>
      <w:r w:rsidR="002A1DA6" w:rsidRPr="002A1DA6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ED1816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ED1816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ED1816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ED1816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ED1816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2A1DA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2A1DA6" w:rsidRPr="002A1DA6">
        <w:rPr>
          <w:sz w:val="27"/>
          <w:szCs w:val="27"/>
        </w:rPr>
        <w:t>Шаропову</w:t>
      </w:r>
      <w:proofErr w:type="spellEnd"/>
      <w:r w:rsidR="002A1DA6" w:rsidRPr="002A1DA6">
        <w:rPr>
          <w:sz w:val="27"/>
          <w:szCs w:val="27"/>
        </w:rPr>
        <w:t xml:space="preserve"> К. Д. на условно разрешенный вид использования земельного участка с кадастровым номером 54:35:014060:20 площ</w:t>
      </w:r>
      <w:r w:rsidR="002A1DA6" w:rsidRPr="002A1DA6">
        <w:rPr>
          <w:sz w:val="27"/>
          <w:szCs w:val="27"/>
        </w:rPr>
        <w:t>а</w:t>
      </w:r>
      <w:r w:rsidR="002A1DA6" w:rsidRPr="002A1DA6">
        <w:rPr>
          <w:sz w:val="27"/>
          <w:szCs w:val="27"/>
        </w:rPr>
        <w:t>дью 599 кв. м, расположенного по адресу (местоположение): Российская Федерация, Новосибирская область, город Новосибирск, ул. Партизанская, 146, и объекта кап</w:t>
      </w:r>
      <w:r w:rsidR="002A1DA6" w:rsidRPr="002A1DA6">
        <w:rPr>
          <w:sz w:val="27"/>
          <w:szCs w:val="27"/>
        </w:rPr>
        <w:t>и</w:t>
      </w:r>
      <w:r w:rsidR="002A1DA6" w:rsidRPr="002A1DA6">
        <w:rPr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2A1DA6">
        <w:rPr>
          <w:sz w:val="27"/>
          <w:szCs w:val="27"/>
        </w:rPr>
        <w:br/>
      </w:r>
      <w:r w:rsidR="002A1DA6" w:rsidRPr="002A1DA6">
        <w:rPr>
          <w:sz w:val="27"/>
          <w:szCs w:val="27"/>
        </w:rPr>
        <w:t xml:space="preserve">(Ж-1), </w:t>
      </w:r>
      <w:proofErr w:type="spellStart"/>
      <w:r w:rsidR="002A1DA6" w:rsidRPr="002A1DA6">
        <w:rPr>
          <w:sz w:val="27"/>
          <w:szCs w:val="27"/>
        </w:rPr>
        <w:t>подзона</w:t>
      </w:r>
      <w:proofErr w:type="spellEnd"/>
      <w:r w:rsidR="002A1DA6" w:rsidRPr="002A1DA6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2A1DA6" w:rsidRPr="002A1DA6">
        <w:rPr>
          <w:sz w:val="27"/>
          <w:szCs w:val="27"/>
        </w:rPr>
        <w:t>о</w:t>
      </w:r>
      <w:r w:rsidR="002A1DA6" w:rsidRPr="002A1DA6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A664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A1DA6" w:rsidRPr="000823AA" w:rsidRDefault="002A1DA6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08" w:rsidRDefault="00894708" w:rsidP="00AA2F13">
      <w:r>
        <w:separator/>
      </w:r>
    </w:p>
  </w:endnote>
  <w:endnote w:type="continuationSeparator" w:id="0">
    <w:p w:rsidR="00894708" w:rsidRDefault="0089470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08" w:rsidRDefault="00894708" w:rsidP="00AA2F13">
      <w:r>
        <w:separator/>
      </w:r>
    </w:p>
  </w:footnote>
  <w:footnote w:type="continuationSeparator" w:id="0">
    <w:p w:rsidR="00894708" w:rsidRDefault="0089470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C5598">
    <w:pPr>
      <w:pStyle w:val="a8"/>
      <w:jc w:val="center"/>
    </w:pPr>
    <w:fldSimple w:instr=" PAGE   \* MERGEFORMAT ">
      <w:r w:rsidR="00ED181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6C50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1DA6"/>
    <w:rsid w:val="002A2094"/>
    <w:rsid w:val="002A4DA5"/>
    <w:rsid w:val="002A7511"/>
    <w:rsid w:val="002B2066"/>
    <w:rsid w:val="002B3E64"/>
    <w:rsid w:val="002C5598"/>
    <w:rsid w:val="002D0B89"/>
    <w:rsid w:val="002F4C3D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94708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357C1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419C4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37BFD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D1816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D622EA-8D6D-4EBC-AD0E-D3EAFFC8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2019-06-25T08:15:00Z</dcterms:created>
  <dcterms:modified xsi:type="dcterms:W3CDTF">2019-06-26T04:41:00Z</dcterms:modified>
</cp:coreProperties>
</file>