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D900FC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4B04AD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spellStart"/>
            <w:r w:rsidR="000C00F8" w:rsidRPr="000C00F8">
              <w:t>Сизикову</w:t>
            </w:r>
            <w:proofErr w:type="spellEnd"/>
            <w:r w:rsidR="000C00F8" w:rsidRPr="000C00F8">
              <w:t xml:space="preserve"> К. А.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C433F4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8413C7" w:rsidRPr="0091260B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8413C7" w:rsidRPr="0091260B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объекта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 xml:space="preserve">и объекта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C072CA" w:rsidRPr="0091260B" w:rsidRDefault="00D25713" w:rsidP="001A69AA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proofErr w:type="spellStart"/>
      <w:r w:rsidR="000C00F8" w:rsidRPr="000C00F8">
        <w:t>Сизикову</w:t>
      </w:r>
      <w:proofErr w:type="spellEnd"/>
      <w:r w:rsidR="000C00F8" w:rsidRPr="000C00F8">
        <w:t xml:space="preserve"> К. А.</w:t>
      </w:r>
      <w:r w:rsidR="004B04AD" w:rsidRPr="00977C94">
        <w:t xml:space="preserve"> </w:t>
      </w:r>
      <w:r w:rsidR="008C751E">
        <w:t xml:space="preserve">разрешение </w:t>
      </w:r>
      <w:proofErr w:type="gramStart"/>
      <w:r w:rsidR="000C00F8" w:rsidRPr="000C00F8">
        <w:t>на</w:t>
      </w:r>
      <w:proofErr w:type="gramEnd"/>
      <w:r w:rsidR="000C00F8" w:rsidRPr="000C00F8">
        <w:t xml:space="preserve"> условно </w:t>
      </w:r>
      <w:proofErr w:type="gramStart"/>
      <w:r w:rsidR="000C00F8" w:rsidRPr="000C00F8">
        <w:t>разрешенный</w:t>
      </w:r>
      <w:proofErr w:type="gramEnd"/>
      <w:r w:rsidR="000C00F8" w:rsidRPr="000C00F8">
        <w:t xml:space="preserve"> вид использования земельного участка с кадастровым номером 54:35:013950:13 площадью 563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</w:t>
      </w:r>
      <w:r w:rsidR="009C13D5">
        <w:br/>
      </w:r>
      <w:r w:rsidR="000C00F8" w:rsidRPr="000C00F8">
        <w:t xml:space="preserve">пер. Поселковый, 3, и объекта капитального строительства (зона застройки жилыми домами смешанной этажности (Ж-1), </w:t>
      </w:r>
      <w:proofErr w:type="spellStart"/>
      <w:r w:rsidR="000C00F8" w:rsidRPr="000C00F8">
        <w:t>подзона</w:t>
      </w:r>
      <w:proofErr w:type="spellEnd"/>
      <w:r w:rsidR="000C00F8" w:rsidRPr="000C00F8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дома».</w:t>
      </w:r>
    </w:p>
    <w:p w:rsidR="00FE2272" w:rsidRPr="0091260B" w:rsidRDefault="00645674" w:rsidP="00386E87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ADF" w:rsidRDefault="00CC7ADF">
      <w:r>
        <w:separator/>
      </w:r>
    </w:p>
  </w:endnote>
  <w:endnote w:type="continuationSeparator" w:id="0">
    <w:p w:rsidR="00CC7ADF" w:rsidRDefault="00CC7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ADF" w:rsidRDefault="00CC7ADF">
      <w:r>
        <w:separator/>
      </w:r>
    </w:p>
  </w:footnote>
  <w:footnote w:type="continuationSeparator" w:id="0">
    <w:p w:rsidR="00CC7ADF" w:rsidRDefault="00CC7A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D900FC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00F8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D81"/>
    <w:rsid w:val="00270B4E"/>
    <w:rsid w:val="00271017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C05A9"/>
    <w:rsid w:val="003C61C7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3E92"/>
    <w:rsid w:val="006A5932"/>
    <w:rsid w:val="006A60FA"/>
    <w:rsid w:val="006B3D23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26052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43DD3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13D5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D1A"/>
    <w:rsid w:val="00C179B5"/>
    <w:rsid w:val="00C241FB"/>
    <w:rsid w:val="00C26E25"/>
    <w:rsid w:val="00C433F4"/>
    <w:rsid w:val="00C44D8B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C32A5"/>
    <w:rsid w:val="00CC33E0"/>
    <w:rsid w:val="00CC7ADF"/>
    <w:rsid w:val="00CD24D3"/>
    <w:rsid w:val="00CD56CF"/>
    <w:rsid w:val="00CE198B"/>
    <w:rsid w:val="00CE2AC6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0FC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8F2C3-F1BB-4213-B24D-9FCB16CC5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102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59</cp:revision>
  <cp:lastPrinted>2020-02-25T03:17:00Z</cp:lastPrinted>
  <dcterms:created xsi:type="dcterms:W3CDTF">2021-06-15T02:55:00Z</dcterms:created>
  <dcterms:modified xsi:type="dcterms:W3CDTF">2023-04-13T05:07:00Z</dcterms:modified>
</cp:coreProperties>
</file>