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50" w:rsidRDefault="00E66794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66794" w:rsidRPr="00E66794" w:rsidRDefault="00E66794">
      <w:pPr>
        <w:ind w:right="284"/>
        <w:jc w:val="center"/>
        <w:rPr>
          <w:u w:val="single"/>
        </w:rPr>
      </w:pPr>
      <w:r w:rsidRPr="00E66794">
        <w:rPr>
          <w:rFonts w:ascii="Times New Roman" w:hAnsi="Times New Roman"/>
          <w:b/>
          <w:sz w:val="28"/>
          <w:szCs w:val="28"/>
          <w:u w:val="single"/>
        </w:rPr>
        <w:t xml:space="preserve">1.11 </w:t>
      </w:r>
      <w:proofErr w:type="spellStart"/>
      <w:r w:rsidRPr="00E66794">
        <w:rPr>
          <w:rFonts w:ascii="Times New Roman" w:hAnsi="Times New Roman"/>
          <w:b/>
          <w:sz w:val="28"/>
          <w:szCs w:val="28"/>
          <w:u w:val="single"/>
        </w:rPr>
        <w:t>Сизикова</w:t>
      </w:r>
      <w:proofErr w:type="spellEnd"/>
      <w:r w:rsidRPr="00E66794">
        <w:rPr>
          <w:rFonts w:ascii="Times New Roman" w:hAnsi="Times New Roman"/>
          <w:b/>
          <w:sz w:val="28"/>
          <w:szCs w:val="28"/>
          <w:u w:val="single"/>
        </w:rPr>
        <w:t xml:space="preserve"> К. А.</w:t>
      </w:r>
    </w:p>
    <w:p w:rsidR="006C6D50" w:rsidRDefault="00E6679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6679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66794">
        <w:rPr>
          <w:rFonts w:ascii="Times New Roman" w:hAnsi="Times New Roman"/>
          <w:b/>
          <w:sz w:val="24"/>
          <w:szCs w:val="24"/>
        </w:rPr>
        <w:t>:</w:t>
      </w:r>
    </w:p>
    <w:p w:rsidR="006C6D50" w:rsidRDefault="00E66794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Pr="00E66794">
        <w:rPr>
          <w:rFonts w:ascii="Times New Roman" w:hAnsi="Times New Roman"/>
          <w:b/>
          <w:sz w:val="24"/>
          <w:szCs w:val="24"/>
        </w:rPr>
        <w:t>Дзержинский р-н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пер. Поселковый, дом 3;</w:t>
      </w:r>
      <w:proofErr w:type="gramEnd"/>
    </w:p>
    <w:p w:rsidR="006C6D50" w:rsidRDefault="00E6679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54:35:013950:13;</w:t>
      </w:r>
    </w:p>
    <w:p w:rsidR="006C6D50" w:rsidRDefault="00E6679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563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6C6D50" w:rsidRDefault="006C6D50">
      <w:pPr>
        <w:spacing w:after="0" w:line="240" w:lineRule="auto"/>
      </w:pPr>
    </w:p>
    <w:p w:rsidR="006C6D50" w:rsidRDefault="00E6679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2241, 2320</w:t>
      </w:r>
    </w:p>
    <w:p w:rsidR="006C6D50" w:rsidRDefault="00E6679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6C6D50" w:rsidRDefault="00E6679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E66794">
        <w:rPr>
          <w:rFonts w:ascii="Times New Roman" w:hAnsi="Times New Roman"/>
          <w:b/>
          <w:sz w:val="24"/>
          <w:szCs w:val="24"/>
        </w:rPr>
        <w:t xml:space="preserve">: </w:t>
      </w:r>
      <w:r w:rsidRPr="00E66794">
        <w:rPr>
          <w:rFonts w:ascii="Times New Roman" w:hAnsi="Times New Roman"/>
          <w:sz w:val="24"/>
          <w:szCs w:val="24"/>
        </w:rPr>
        <w:t xml:space="preserve"> </w:t>
      </w:r>
      <w:r w:rsidRPr="00E66794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6C6D50" w:rsidRDefault="00E6679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66794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с</w:t>
      </w:r>
      <w:r w:rsidRPr="00E66794">
        <w:rPr>
          <w:rFonts w:ascii="Times New Roman" w:hAnsi="Times New Roman"/>
          <w:b/>
          <w:sz w:val="24"/>
          <w:szCs w:val="24"/>
        </w:rPr>
        <w:t>троительство индивидуального жилого дома</w:t>
      </w:r>
    </w:p>
    <w:p w:rsidR="006C6D50" w:rsidRPr="00E66794" w:rsidRDefault="006C6D5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6C6D50" w:rsidTr="006C6D50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D50" w:rsidRDefault="00E66794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6D50" w:rsidRDefault="00E66794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C6D50" w:rsidRDefault="006C6D50"/>
    <w:sectPr w:rsidR="006C6D50" w:rsidSect="006C6D50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D50" w:rsidRDefault="006C6D50" w:rsidP="006C6D50">
      <w:pPr>
        <w:spacing w:after="0" w:line="240" w:lineRule="auto"/>
      </w:pPr>
      <w:r>
        <w:separator/>
      </w:r>
    </w:p>
  </w:endnote>
  <w:endnote w:type="continuationSeparator" w:id="0">
    <w:p w:rsidR="006C6D50" w:rsidRDefault="006C6D50" w:rsidP="006C6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D50" w:rsidRDefault="00E66794" w:rsidP="006C6D50">
      <w:pPr>
        <w:spacing w:after="0" w:line="240" w:lineRule="auto"/>
      </w:pPr>
      <w:r w:rsidRPr="006C6D50">
        <w:rPr>
          <w:color w:val="000000"/>
        </w:rPr>
        <w:separator/>
      </w:r>
    </w:p>
  </w:footnote>
  <w:footnote w:type="continuationSeparator" w:id="0">
    <w:p w:rsidR="006C6D50" w:rsidRDefault="006C6D50" w:rsidP="006C6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D50" w:rsidRDefault="006C6D5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66794" w:rsidRDefault="00E6679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06.04.2023 – 04.05.2023</w:t>
    </w:r>
  </w:p>
  <w:p w:rsidR="006C6D50" w:rsidRDefault="006C6D5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D50"/>
    <w:rsid w:val="006C6D50"/>
    <w:rsid w:val="00E6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6D5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D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C6D50"/>
    <w:rPr>
      <w:sz w:val="22"/>
      <w:szCs w:val="22"/>
      <w:lang w:eastAsia="en-US"/>
    </w:rPr>
  </w:style>
  <w:style w:type="paragraph" w:styleId="a5">
    <w:name w:val="footer"/>
    <w:basedOn w:val="a"/>
    <w:rsid w:val="006C6D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C6D50"/>
    <w:rPr>
      <w:sz w:val="22"/>
      <w:szCs w:val="22"/>
      <w:lang w:eastAsia="en-US"/>
    </w:rPr>
  </w:style>
  <w:style w:type="paragraph" w:styleId="a7">
    <w:name w:val="Balloon Text"/>
    <w:basedOn w:val="a"/>
    <w:rsid w:val="006C6D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C6D5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C6D5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C6D5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C6D5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2</cp:revision>
  <dcterms:created xsi:type="dcterms:W3CDTF">2023-03-31T04:50:00Z</dcterms:created>
  <dcterms:modified xsi:type="dcterms:W3CDTF">2023-03-31T04:50:00Z</dcterms:modified>
</cp:coreProperties>
</file>