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C1D8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4D0CA8">
              <w:t>м</w:t>
            </w:r>
            <w:r w:rsidR="004D0CA8" w:rsidRPr="004D0CA8">
              <w:t xml:space="preserve">униципальному автономному учреждению </w:t>
            </w:r>
            <w:proofErr w:type="gramStart"/>
            <w:r w:rsidR="004D0CA8" w:rsidRPr="004D0CA8">
              <w:t>г</w:t>
            </w:r>
            <w:proofErr w:type="gramEnd"/>
            <w:r w:rsidR="004D0CA8" w:rsidRPr="004D0CA8">
              <w:t>. Новосибирска «</w:t>
            </w:r>
            <w:proofErr w:type="spellStart"/>
            <w:r w:rsidR="004D0CA8" w:rsidRPr="004D0CA8">
              <w:t>Горзеленхоз</w:t>
            </w:r>
            <w:proofErr w:type="spellEnd"/>
            <w:r w:rsidR="004D0CA8" w:rsidRPr="004D0CA8">
              <w:t>»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4D0CA8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C56822">
        <w:rPr>
          <w:color w:val="000000" w:themeColor="text1"/>
        </w:rPr>
        <w:t>м</w:t>
      </w:r>
      <w:r w:rsidR="004D0CA8" w:rsidRPr="004D0CA8">
        <w:rPr>
          <w:color w:val="000000" w:themeColor="text1"/>
        </w:rPr>
        <w:t xml:space="preserve">униципальному автономному учреждению </w:t>
      </w:r>
      <w:proofErr w:type="gramStart"/>
      <w:r w:rsidR="004D0CA8" w:rsidRPr="004D0CA8">
        <w:rPr>
          <w:color w:val="000000" w:themeColor="text1"/>
        </w:rPr>
        <w:t>г</w:t>
      </w:r>
      <w:proofErr w:type="gramEnd"/>
      <w:r w:rsidR="004D0CA8" w:rsidRPr="004D0CA8">
        <w:rPr>
          <w:color w:val="000000" w:themeColor="text1"/>
        </w:rPr>
        <w:t>.</w:t>
      </w:r>
      <w:r w:rsidR="004D0CA8">
        <w:rPr>
          <w:color w:val="000000" w:themeColor="text1"/>
        </w:rPr>
        <w:t> </w:t>
      </w:r>
      <w:r w:rsidR="004D0CA8" w:rsidRPr="004D0CA8">
        <w:rPr>
          <w:color w:val="000000" w:themeColor="text1"/>
        </w:rPr>
        <w:t>Новосибирска «</w:t>
      </w:r>
      <w:proofErr w:type="spellStart"/>
      <w:r w:rsidR="004D0CA8" w:rsidRPr="004D0CA8">
        <w:rPr>
          <w:color w:val="000000" w:themeColor="text1"/>
        </w:rPr>
        <w:t>Горзеленхоз</w:t>
      </w:r>
      <w:proofErr w:type="spellEnd"/>
      <w:r w:rsidR="004D0CA8" w:rsidRPr="004D0CA8">
        <w:rPr>
          <w:color w:val="000000" w:themeColor="text1"/>
        </w:rPr>
        <w:t>»</w:t>
      </w:r>
      <w:r w:rsidR="004B04AD" w:rsidRPr="00977C94">
        <w:t xml:space="preserve"> </w:t>
      </w:r>
      <w:r w:rsidR="0026758E">
        <w:t xml:space="preserve">разрешение </w:t>
      </w:r>
      <w:r w:rsidR="004D0CA8" w:rsidRPr="004D0CA8">
        <w:t xml:space="preserve">на условно разрешенный вид использования земельного участка в границах территории кадастрового квартала 54:35:063606 площадью 1000 кв. м по адресу: Российская Федерация, Новосибирская область, городской округ город Новосибирск, город Новосибирск, ул. Троллейная, </w:t>
      </w:r>
      <w:proofErr w:type="spellStart"/>
      <w:r w:rsidR="004D0CA8" w:rsidRPr="004D0CA8">
        <w:t>з</w:t>
      </w:r>
      <w:proofErr w:type="spellEnd"/>
      <w:r w:rsidR="004D0CA8" w:rsidRPr="004D0CA8">
        <w:t>/у 142в и объекта капитального строительства (зона озеленения (Р-2)) – «спорт (5.1) – объекты для занятия спортом: объекты для устройства площадок для занятия спортом и физкультурой на открытом воздухе (физкультурные площадки, беговые дорожки, поля для спортивной игры)».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2CC" w:rsidRDefault="00E632CC">
      <w:r>
        <w:separator/>
      </w:r>
    </w:p>
  </w:endnote>
  <w:endnote w:type="continuationSeparator" w:id="0">
    <w:p w:rsidR="00E632CC" w:rsidRDefault="00E6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2CC" w:rsidRDefault="00E632CC">
      <w:r>
        <w:separator/>
      </w:r>
    </w:p>
  </w:footnote>
  <w:footnote w:type="continuationSeparator" w:id="0">
    <w:p w:rsidR="00E632CC" w:rsidRDefault="00E63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0C1D8B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1D8B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099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0CA8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B3EE0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822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B338C-4F47-4875-A57F-CB617B13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33</TotalTime>
  <Pages>1</Pages>
  <Words>233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25</cp:revision>
  <cp:lastPrinted>2020-02-25T03:17:00Z</cp:lastPrinted>
  <dcterms:created xsi:type="dcterms:W3CDTF">2023-05-10T04:37:00Z</dcterms:created>
  <dcterms:modified xsi:type="dcterms:W3CDTF">2023-10-26T04:32:00Z</dcterms:modified>
</cp:coreProperties>
</file>