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75" w:rsidRDefault="0005718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31E75" w:rsidRDefault="00057183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1.7. Багирову А. К. оглы</w:t>
      </w:r>
    </w:p>
    <w:p w:rsidR="00B31E75" w:rsidRDefault="0005718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B31E75" w:rsidRDefault="0005718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обл. Новосибирская, г. Новосибирск, Октябрьский район, ул. Добролюбова, дом 185;</w:t>
      </w:r>
    </w:p>
    <w:p w:rsidR="00B31E75" w:rsidRDefault="0005718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 54:35:072890</w:t>
      </w:r>
    </w:p>
    <w:p w:rsidR="00B31E75" w:rsidRDefault="0005718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460 кв.м.;</w:t>
      </w:r>
    </w:p>
    <w:p w:rsidR="00B31E75" w:rsidRDefault="0005718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2190</w:t>
      </w:r>
    </w:p>
    <w:p w:rsidR="00B31E75" w:rsidRDefault="0005718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B31E75" w:rsidRDefault="0005718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</w:t>
      </w:r>
      <w:r>
        <w:rPr>
          <w:rFonts w:ascii="Times New Roman" w:hAnsi="Times New Roman"/>
          <w:b/>
          <w:i/>
          <w:sz w:val="24"/>
          <w:szCs w:val="24"/>
        </w:rPr>
        <w:t>о жилищного строительства (2.1)»</w:t>
      </w:r>
    </w:p>
    <w:p w:rsidR="00B31E75" w:rsidRDefault="00057183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Перераспределение земельных участков с кадастровыми номерами 54:35:072890:22; 54:35:072890:6</w:t>
      </w:r>
    </w:p>
    <w:p w:rsidR="00B31E75" w:rsidRDefault="00B31E7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31E75" w:rsidRDefault="00057183"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98771" cy="1965960"/>
            <wp:effectExtent l="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435" t="13563" r="5219" b="35715"/>
                    <a:stretch/>
                  </pic:blipFill>
                  <pic:spPr bwMode="auto">
                    <a:xfrm>
                      <a:off x="0" y="0"/>
                      <a:ext cx="3299528" cy="196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31E75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7183">
      <w:pPr>
        <w:spacing w:after="0" w:line="240" w:lineRule="auto"/>
      </w:pPr>
      <w:r>
        <w:separator/>
      </w:r>
    </w:p>
  </w:endnote>
  <w:endnote w:type="continuationSeparator" w:id="0">
    <w:p w:rsidR="00000000" w:rsidRDefault="0005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B02" w:rsidRDefault="000571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571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5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B02" w:rsidRDefault="0005718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91B02" w:rsidRDefault="0005718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6012B"/>
    <w:multiLevelType w:val="multilevel"/>
    <w:tmpl w:val="1FF0A9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31E75"/>
    <w:rsid w:val="00057183"/>
    <w:rsid w:val="00B3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511670F-7B5D-452B-90C8-31442BFF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Acer</cp:lastModifiedBy>
  <cp:revision>2</cp:revision>
  <dcterms:created xsi:type="dcterms:W3CDTF">2020-01-28T08:52:00Z</dcterms:created>
  <dcterms:modified xsi:type="dcterms:W3CDTF">2020-01-28T08:52:00Z</dcterms:modified>
</cp:coreProperties>
</file>