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12E1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27"/>
      </w:tblGrid>
      <w:tr w:rsidR="00830C3B" w:rsidRPr="008A29F3" w:rsidTr="00011F5B">
        <w:trPr>
          <w:trHeight w:val="1173"/>
        </w:trPr>
        <w:tc>
          <w:tcPr>
            <w:tcW w:w="7127" w:type="dxa"/>
          </w:tcPr>
          <w:p w:rsidR="00830C3B" w:rsidRPr="008A29F3" w:rsidRDefault="00DE6383" w:rsidP="00011F5B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B5433B" w:rsidRPr="00B5433B">
              <w:t>Азимахмадовой</w:t>
            </w:r>
            <w:proofErr w:type="spellEnd"/>
            <w:r w:rsidR="00B5433B" w:rsidRPr="00B5433B">
              <w:t xml:space="preserve"> Г. Р.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B5433B">
        <w:t>Азимахмадовой</w:t>
      </w:r>
      <w:proofErr w:type="spellEnd"/>
      <w:r w:rsidR="00B5433B">
        <w:t xml:space="preserve"> Г. </w:t>
      </w:r>
      <w:r w:rsidR="00B5433B" w:rsidRPr="00B5433B">
        <w:t xml:space="preserve">Р. </w:t>
      </w:r>
      <w:r w:rsidR="00B5433B">
        <w:t xml:space="preserve">разрешение </w:t>
      </w:r>
      <w:proofErr w:type="gramStart"/>
      <w:r w:rsidR="00B5433B" w:rsidRPr="00B5433B">
        <w:t>на</w:t>
      </w:r>
      <w:proofErr w:type="gramEnd"/>
      <w:r w:rsidR="00B5433B" w:rsidRPr="00B5433B">
        <w:t xml:space="preserve"> условно </w:t>
      </w:r>
      <w:proofErr w:type="gramStart"/>
      <w:r w:rsidR="00B5433B" w:rsidRPr="00B5433B">
        <w:t>разрешенный</w:t>
      </w:r>
      <w:proofErr w:type="gramEnd"/>
      <w:r w:rsidR="00B5433B" w:rsidRPr="00B5433B">
        <w:t xml:space="preserve"> вид использования земельного участка с кадастровым номером 54:35:074395:26 площадью 583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2654F7">
        <w:t> </w:t>
      </w:r>
      <w:r w:rsidR="00B5433B" w:rsidRPr="00B5433B">
        <w:t>III Интернационала, 173, и объекта капитального строительства (зона застройки жилыми домами повышенной этажности (Ж-5))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12E1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F5B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54F7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71D3E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433B"/>
    <w:rsid w:val="00B620AE"/>
    <w:rsid w:val="00B81D13"/>
    <w:rsid w:val="00B827D3"/>
    <w:rsid w:val="00B93438"/>
    <w:rsid w:val="00BA5118"/>
    <w:rsid w:val="00BA7959"/>
    <w:rsid w:val="00BA7CAE"/>
    <w:rsid w:val="00BD5CA8"/>
    <w:rsid w:val="00BE0AE7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2E13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2DB8-EA66-4997-9FDD-4F4C6ABF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220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2020-11-02T10:17:00Z</dcterms:created>
  <dcterms:modified xsi:type="dcterms:W3CDTF">2021-04-06T08:29:00Z</dcterms:modified>
</cp:coreProperties>
</file>