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CB" w:rsidRDefault="004F76E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F00CB" w:rsidRDefault="004F76E5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Руднева Елена Владимировна</w:t>
      </w:r>
    </w:p>
    <w:p w:rsidR="004F00CB" w:rsidRDefault="004F76E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4F00CB" w:rsidRDefault="004F76E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Штурвальная, дом 67/2;</w:t>
      </w:r>
    </w:p>
    <w:p w:rsidR="004F00CB" w:rsidRDefault="004F76E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>
        <w:rPr>
          <w:rFonts w:ascii="Times New Roman" w:hAnsi="Times New Roman"/>
          <w:sz w:val="24"/>
          <w:szCs w:val="24"/>
        </w:rPr>
        <w:t>квартал. 54:35:061045;</w:t>
      </w:r>
    </w:p>
    <w:p w:rsidR="004F00CB" w:rsidRDefault="004F76E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 кв.м.;</w:t>
      </w:r>
    </w:p>
    <w:p w:rsidR="004F00CB" w:rsidRDefault="004F76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273, 208</w:t>
      </w:r>
    </w:p>
    <w:p w:rsidR="004F00CB" w:rsidRDefault="004F76E5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4F00CB" w:rsidRDefault="004F76E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4F00CB" w:rsidRDefault="004F76E5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объектов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4F00CB" w:rsidRDefault="004F76E5">
      <w:pPr>
        <w:spacing w:before="120" w:after="0"/>
      </w:pPr>
      <w:proofErr w:type="spellStart"/>
      <w:r>
        <w:rPr>
          <w:rFonts w:ascii="Times New Roman" w:hAnsi="Times New Roman"/>
          <w:b/>
          <w:sz w:val="24"/>
          <w:szCs w:val="24"/>
        </w:rPr>
        <w:t>Планируется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троительство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жилого дома (площадь </w:t>
      </w:r>
      <w:r>
        <w:rPr>
          <w:rFonts w:ascii="Times New Roman" w:hAnsi="Times New Roman"/>
          <w:sz w:val="24"/>
          <w:szCs w:val="24"/>
        </w:rPr>
        <w:t>застройки 75,2 кв. м)</w:t>
      </w:r>
    </w:p>
    <w:p w:rsidR="004F00CB" w:rsidRDefault="004F00C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F00CB" w:rsidTr="004F00CB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0CB" w:rsidRDefault="004F76E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8633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8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0CB" w:rsidRDefault="004F00CB"/>
    <w:sectPr w:rsidR="004F00CB" w:rsidSect="004F00C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CB" w:rsidRDefault="004F00CB" w:rsidP="004F00CB">
      <w:pPr>
        <w:spacing w:after="0" w:line="240" w:lineRule="auto"/>
      </w:pPr>
      <w:r>
        <w:separator/>
      </w:r>
    </w:p>
  </w:endnote>
  <w:endnote w:type="continuationSeparator" w:id="0">
    <w:p w:rsidR="004F00CB" w:rsidRDefault="004F00CB" w:rsidP="004F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CB" w:rsidRDefault="004F76E5" w:rsidP="004F00CB">
      <w:pPr>
        <w:spacing w:after="0" w:line="240" w:lineRule="auto"/>
      </w:pPr>
      <w:r w:rsidRPr="004F00CB">
        <w:rPr>
          <w:color w:val="000000"/>
        </w:rPr>
        <w:separator/>
      </w:r>
    </w:p>
  </w:footnote>
  <w:footnote w:type="continuationSeparator" w:id="0">
    <w:p w:rsidR="004F00CB" w:rsidRDefault="004F00CB" w:rsidP="004F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CB" w:rsidRDefault="004F00C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F00CB" w:rsidRDefault="004F00C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14.02.2019 – 14.03.2019</w:t>
    </w:r>
  </w:p>
  <w:p w:rsidR="004F00CB" w:rsidRDefault="004F00C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0CB"/>
    <w:rsid w:val="004F00CB"/>
    <w:rsid w:val="004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0C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0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F00CB"/>
    <w:rPr>
      <w:sz w:val="22"/>
      <w:szCs w:val="22"/>
      <w:lang w:eastAsia="en-US"/>
    </w:rPr>
  </w:style>
  <w:style w:type="paragraph" w:styleId="a5">
    <w:name w:val="footer"/>
    <w:basedOn w:val="a"/>
    <w:rsid w:val="004F00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F00CB"/>
    <w:rPr>
      <w:sz w:val="22"/>
      <w:szCs w:val="22"/>
      <w:lang w:eastAsia="en-US"/>
    </w:rPr>
  </w:style>
  <w:style w:type="paragraph" w:styleId="a7">
    <w:name w:val="Balloon Text"/>
    <w:basedOn w:val="a"/>
    <w:rsid w:val="004F00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F00C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F00C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F00C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F00C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4F00C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2019-01-28T10:20:00Z</cp:lastPrinted>
  <dcterms:created xsi:type="dcterms:W3CDTF">2019-02-14T10:50:00Z</dcterms:created>
  <dcterms:modified xsi:type="dcterms:W3CDTF">2019-02-14T10:50:00Z</dcterms:modified>
</cp:coreProperties>
</file>