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F6D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270B4E" w:rsidRPr="00270B4E">
              <w:t>Алояну</w:t>
            </w:r>
            <w:proofErr w:type="spellEnd"/>
            <w:r w:rsidR="00270B4E" w:rsidRPr="00270B4E">
              <w:t xml:space="preserve"> Ю. С.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 xml:space="preserve">Предоставить </w:t>
      </w:r>
      <w:proofErr w:type="spellStart"/>
      <w:r w:rsidR="00270B4E" w:rsidRPr="00270B4E">
        <w:t>Алояну</w:t>
      </w:r>
      <w:proofErr w:type="spellEnd"/>
      <w:r w:rsidR="00270B4E" w:rsidRPr="00270B4E">
        <w:t xml:space="preserve"> Ю. С.</w:t>
      </w:r>
      <w:r w:rsidR="00451BC8">
        <w:t xml:space="preserve"> разрешение</w:t>
      </w:r>
      <w:r w:rsidR="00270B4E" w:rsidRPr="00270B4E">
        <w:t xml:space="preserve"> на условно разрешенный вид использования земельного участка в границах территории кадастрового квартала 54:35:014835 площадью 1239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proofErr w:type="spellStart"/>
      <w:r w:rsidR="00270B4E" w:rsidRPr="00270B4E">
        <w:t>Волочаевская</w:t>
      </w:r>
      <w:proofErr w:type="spellEnd"/>
      <w:r w:rsidR="00270B4E" w:rsidRPr="00270B4E">
        <w:t xml:space="preserve">, и объекта капитального строительства (зона делового, общественного и коммерческого назначения (ОД-1), </w:t>
      </w:r>
      <w:proofErr w:type="spellStart"/>
      <w:r w:rsidR="00270B4E" w:rsidRPr="00270B4E">
        <w:t>подзона</w:t>
      </w:r>
      <w:proofErr w:type="spellEnd"/>
      <w:r w:rsidR="00270B4E" w:rsidRPr="00270B4E"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 – мастерские, предназначенные для ремонта и обслуживания автомобилей и прочих объектов».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8F6D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70B4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51F4-E242-467B-A938-13C49C9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5</cp:revision>
  <cp:lastPrinted>2020-02-25T03:17:00Z</cp:lastPrinted>
  <dcterms:created xsi:type="dcterms:W3CDTF">2020-04-20T08:27:00Z</dcterms:created>
  <dcterms:modified xsi:type="dcterms:W3CDTF">2020-05-19T01:51:00Z</dcterms:modified>
</cp:coreProperties>
</file>