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32CC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478"/>
      </w:tblGrid>
      <w:tr w:rsidR="00830C3B" w:rsidRPr="0091260B" w:rsidTr="009E2337">
        <w:trPr>
          <w:trHeight w:val="934"/>
        </w:trPr>
        <w:tc>
          <w:tcPr>
            <w:tcW w:w="7478" w:type="dxa"/>
          </w:tcPr>
          <w:p w:rsidR="00830C3B" w:rsidRPr="0091260B" w:rsidRDefault="00DE6383" w:rsidP="001B6F2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E2337">
              <w:t>д</w:t>
            </w:r>
            <w:r w:rsidR="009E2337" w:rsidRPr="009E2337">
              <w:t>епартаменту инвестиций, потребительского рынка, инноваций и предпринимательства мэрии города Новосибирска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9E2337">
              <w:rPr>
                <w:color w:val="000000" w:themeColor="text1"/>
              </w:rPr>
              <w:t xml:space="preserve"> и объектов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9E2337">
        <w:rPr>
          <w:spacing w:val="1"/>
        </w:rPr>
        <w:t xml:space="preserve">и объектов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75295" w:rsidRDefault="00D25713" w:rsidP="001B6F2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E2337">
        <w:rPr>
          <w:color w:val="000000" w:themeColor="text1"/>
        </w:rPr>
        <w:t>д</w:t>
      </w:r>
      <w:r w:rsidR="009E2337" w:rsidRPr="009E2337">
        <w:rPr>
          <w:color w:val="000000" w:themeColor="text1"/>
        </w:rPr>
        <w:t>епартаменту инвестиций, потребительского рынка, инноваций и предпринимательства мэрии города Новосибирска</w:t>
      </w:r>
      <w:r w:rsidR="004B04AD" w:rsidRPr="00977C94">
        <w:t xml:space="preserve"> </w:t>
      </w:r>
      <w:r w:rsidR="0026758E">
        <w:t xml:space="preserve">разрешение </w:t>
      </w:r>
      <w:r w:rsidR="009E2337" w:rsidRPr="009E2337">
        <w:t xml:space="preserve">на условно разрешенный вид использования земельного участка с кадастровым номером 54:35:111020:115 площадью 24695 кв. м по адресу: Российская Федерация, Новосибирская область, город Новосибирск, Новосибирское городское лесничество, </w:t>
      </w:r>
      <w:proofErr w:type="spellStart"/>
      <w:r w:rsidR="009E2337" w:rsidRPr="009E2337">
        <w:t>Заельцовское</w:t>
      </w:r>
      <w:proofErr w:type="spellEnd"/>
      <w:r w:rsidR="009E2337" w:rsidRPr="009E2337">
        <w:t xml:space="preserve"> участковое лесничество, квартал 59, выдел 64 (часть) и объектов капитального строительства (зона отдыха и оздоровления (Р-3)) – «ритуальная деятельность (12.1) – кладбища, крематории и места захоронения; стены-колумбарии; административно-хозяйственные здания».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32CC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6F21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2CC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67B51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2337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E899-6D85-4686-8051-A7462BA4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229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24</cp:revision>
  <cp:lastPrinted>2020-02-25T03:17:00Z</cp:lastPrinted>
  <dcterms:created xsi:type="dcterms:W3CDTF">2023-05-10T04:37:00Z</dcterms:created>
  <dcterms:modified xsi:type="dcterms:W3CDTF">2023-10-09T03:39:00Z</dcterms:modified>
</cp:coreProperties>
</file>