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FD" w:rsidRDefault="0037679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E3BFD" w:rsidRDefault="0037679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Кириллова В. Г.,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Коробейниковой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Г. Г.</w:t>
      </w:r>
    </w:p>
    <w:p w:rsidR="003E3BFD" w:rsidRDefault="0037679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E3BFD" w:rsidRDefault="0037679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>: обл. Новосибирская, г. Новосибирск, ул. Тимирязева, дом 65;</w:t>
      </w:r>
    </w:p>
    <w:p w:rsidR="003E3BFD" w:rsidRDefault="0037679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номер. 54:35:032180:6;</w:t>
      </w:r>
    </w:p>
    <w:p w:rsidR="003E3BFD" w:rsidRDefault="0037679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321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3E3BFD" w:rsidRDefault="0037679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883</w:t>
      </w:r>
    </w:p>
    <w:p w:rsidR="003E3BFD" w:rsidRDefault="0037679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E3BFD" w:rsidRDefault="00376795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</w:t>
      </w:r>
      <w:r>
        <w:rPr>
          <w:rFonts w:ascii="Times New Roman" w:hAnsi="Times New Roman"/>
          <w:b/>
          <w:i/>
          <w:sz w:val="24"/>
          <w:szCs w:val="24"/>
        </w:rPr>
        <w:t xml:space="preserve"> строительства (2.1)»</w:t>
      </w:r>
    </w:p>
    <w:p w:rsidR="003E3BFD" w:rsidRDefault="0037679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индивидуального жилого дома</w:t>
      </w:r>
    </w:p>
    <w:p w:rsidR="003E3BFD" w:rsidRDefault="003E3B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E3BFD" w:rsidRDefault="00376795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257800" cy="4017754"/>
            <wp:effectExtent l="0" t="0" r="0" b="179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017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E3BFD" w:rsidRDefault="003E3B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E3BFD" w:rsidRDefault="003E3BFD" w:rsidP="00376795">
      <w:bookmarkStart w:id="0" w:name="_GoBack"/>
      <w:bookmarkEnd w:id="0"/>
    </w:p>
    <w:sectPr w:rsidR="003E3BFD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6795">
      <w:pPr>
        <w:spacing w:after="0" w:line="240" w:lineRule="auto"/>
      </w:pPr>
      <w:r>
        <w:separator/>
      </w:r>
    </w:p>
  </w:endnote>
  <w:endnote w:type="continuationSeparator" w:id="0">
    <w:p w:rsidR="00000000" w:rsidRDefault="0037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5" w:rsidRDefault="00376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67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7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5" w:rsidRDefault="003767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3995" w:rsidRDefault="003767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04764"/>
    <w:multiLevelType w:val="multilevel"/>
    <w:tmpl w:val="200E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E3BFD"/>
    <w:rsid w:val="00376795"/>
    <w:rsid w:val="003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57D5A-660F-4373-BEE2-4D03BEC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2020-01-28T09:15:00Z</dcterms:created>
  <dcterms:modified xsi:type="dcterms:W3CDTF">2020-01-28T09:15:00Z</dcterms:modified>
</cp:coreProperties>
</file>