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63D3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76"/>
      </w:tblGrid>
      <w:tr w:rsidR="00830C3B" w:rsidRPr="008A29F3" w:rsidTr="0035232F">
        <w:trPr>
          <w:trHeight w:val="1290"/>
        </w:trPr>
        <w:tc>
          <w:tcPr>
            <w:tcW w:w="6676" w:type="dxa"/>
          </w:tcPr>
          <w:p w:rsidR="00830C3B" w:rsidRPr="008A29F3" w:rsidRDefault="00DE6383" w:rsidP="00222C9A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622A19">
              <w:t>о</w:t>
            </w:r>
            <w:r w:rsidR="00622A19" w:rsidRPr="00A478EE">
              <w:t xml:space="preserve">бществу с ограниченной ответственностью </w:t>
            </w:r>
            <w:r w:rsidR="00222C9A" w:rsidRPr="00222C9A">
              <w:t>«Формула недвижимости»</w:t>
            </w:r>
            <w:r w:rsidR="00622A19" w:rsidRPr="00A478EE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222C9A">
        <w:t>___.___.2021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222C9A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622A19">
        <w:t>о</w:t>
      </w:r>
      <w:r w:rsidR="00622A19" w:rsidRPr="00A478EE">
        <w:t xml:space="preserve">бществу с ограниченной ответственностью </w:t>
      </w:r>
      <w:r w:rsidR="00222C9A" w:rsidRPr="00A708EE">
        <w:t>«Формула недвижимости»</w:t>
      </w:r>
      <w:r w:rsidR="00222C9A">
        <w:t xml:space="preserve"> </w:t>
      </w:r>
      <w:r w:rsidR="0035232F">
        <w:t>разрешение</w:t>
      </w:r>
      <w:r w:rsidR="00622A19" w:rsidRPr="00A478EE">
        <w:t xml:space="preserve"> </w:t>
      </w:r>
      <w:r w:rsidR="00222C9A" w:rsidRPr="00222C9A">
        <w:t>на условно разрешенный вид использования земельного участка с кадастровым номером 54:35:064190:123 площадью 4506 кв. м по адресу: Российская Федерация, Новосибирская область, город Новосибирск, ул. Титова и объекта капитального строительства (зона объектов здравоохранения (ОД-3) – «гостиничное обслуживание (4.7) – гостиницы; объекты для временного проживания».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63D3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22C9A"/>
    <w:rsid w:val="0023335E"/>
    <w:rsid w:val="00234C5C"/>
    <w:rsid w:val="00236313"/>
    <w:rsid w:val="00237ABA"/>
    <w:rsid w:val="00237F7B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32F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22A19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28B8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63D3C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09302-4821-4D12-8469-C6D312DE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10</TotalTime>
  <Pages>1</Pages>
  <Words>208</Words>
  <Characters>1693</Characters>
  <Application>Microsoft Office Word</Application>
  <DocSecurity>0</DocSecurity>
  <Lines>40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2021-01-29T05:06:00Z</dcterms:modified>
</cp:coreProperties>
</file>