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58" w:rsidRDefault="001C6EDE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85C58" w:rsidRPr="00AC58D7" w:rsidRDefault="00AC58D7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1.21. </w:t>
      </w:r>
      <w:proofErr w:type="spellStart"/>
      <w:r>
        <w:rPr>
          <w:rFonts w:ascii="Times New Roman" w:hAnsi="Times New Roman"/>
          <w:b/>
          <w:sz w:val="28"/>
          <w:szCs w:val="28"/>
        </w:rPr>
        <w:t>Федорина</w:t>
      </w:r>
      <w:proofErr w:type="spellEnd"/>
      <w:r w:rsidRPr="00AC58D7">
        <w:rPr>
          <w:rFonts w:ascii="Times New Roman" w:hAnsi="Times New Roman"/>
          <w:b/>
          <w:sz w:val="28"/>
          <w:szCs w:val="28"/>
        </w:rPr>
        <w:t xml:space="preserve"> Т. А.</w:t>
      </w:r>
    </w:p>
    <w:p w:rsidR="00885C58" w:rsidRDefault="001C6ED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C58D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C58D7">
        <w:rPr>
          <w:rFonts w:ascii="Times New Roman" w:hAnsi="Times New Roman"/>
          <w:b/>
          <w:sz w:val="24"/>
          <w:szCs w:val="24"/>
        </w:rPr>
        <w:t>:</w:t>
      </w:r>
    </w:p>
    <w:p w:rsidR="00885C58" w:rsidRDefault="001C6EDE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54:35:084660:169</w:t>
      </w:r>
      <w:r>
        <w:rPr>
          <w:rFonts w:ascii="Times New Roman" w:hAnsi="Times New Roman"/>
          <w:sz w:val="24"/>
          <w:szCs w:val="24"/>
        </w:rPr>
        <w:t>;</w:t>
      </w:r>
    </w:p>
    <w:p w:rsidR="00885C58" w:rsidRDefault="001C6EDE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 Новосибирск, </w:t>
      </w:r>
      <w:r w:rsidR="00AC58D7" w:rsidRPr="00AC58D7">
        <w:rPr>
          <w:rFonts w:ascii="Times New Roman" w:hAnsi="Times New Roman"/>
          <w:b/>
          <w:sz w:val="24"/>
          <w:szCs w:val="24"/>
        </w:rPr>
        <w:t>Первомайский район</w:t>
      </w:r>
      <w:r w:rsidR="00AC58D7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Твардовского, [182];</w:t>
      </w:r>
    </w:p>
    <w:p w:rsidR="00885C58" w:rsidRDefault="001C6EDE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AC58D7">
        <w:rPr>
          <w:rFonts w:ascii="Times New Roman" w:hAnsi="Times New Roman"/>
          <w:sz w:val="24"/>
          <w:szCs w:val="24"/>
        </w:rPr>
        <w:t xml:space="preserve"> 674 </w:t>
      </w:r>
      <w:r>
        <w:rPr>
          <w:rFonts w:ascii="Times New Roman" w:hAnsi="Times New Roman"/>
          <w:sz w:val="24"/>
          <w:szCs w:val="24"/>
        </w:rPr>
        <w:t>кв</w:t>
      </w:r>
      <w:r w:rsidRPr="00AC58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AC58D7">
        <w:rPr>
          <w:rFonts w:ascii="Times New Roman" w:hAnsi="Times New Roman"/>
          <w:sz w:val="24"/>
          <w:szCs w:val="24"/>
        </w:rPr>
        <w:t>.</w:t>
      </w:r>
      <w:proofErr w:type="gramStart"/>
      <w:r w:rsidRPr="00AC58D7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AC58D7">
        <w:rPr>
          <w:rFonts w:ascii="Times New Roman" w:hAnsi="Times New Roman"/>
          <w:sz w:val="24"/>
          <w:szCs w:val="24"/>
        </w:rPr>
        <w:t xml:space="preserve"> 11210).</w:t>
      </w:r>
    </w:p>
    <w:p w:rsidR="00885C58" w:rsidRDefault="001C6EDE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C58D7">
        <w:rPr>
          <w:rFonts w:ascii="Times New Roman" w:hAnsi="Times New Roman"/>
          <w:b/>
          <w:sz w:val="24"/>
          <w:szCs w:val="24"/>
        </w:rPr>
        <w:t xml:space="preserve">: </w:t>
      </w:r>
      <w:r w:rsidRPr="00AC58D7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885C58" w:rsidRDefault="001C6ED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2 м со стороны земельного участка с кадастровым номером 54:35:084660:2</w:t>
      </w:r>
      <w:r>
        <w:rPr>
          <w:rFonts w:ascii="Times New Roman" w:hAnsi="Times New Roman"/>
          <w:i/>
          <w:sz w:val="24"/>
          <w:szCs w:val="24"/>
        </w:rPr>
        <w:t>14</w:t>
      </w:r>
    </w:p>
    <w:p w:rsidR="00885C58" w:rsidRDefault="001C6ED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885C58" w:rsidRDefault="001C6EDE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C58D7">
        <w:rPr>
          <w:rFonts w:ascii="Times New Roman" w:hAnsi="Times New Roman"/>
          <w:b/>
          <w:sz w:val="24"/>
          <w:szCs w:val="24"/>
        </w:rPr>
        <w:t>: получение уведомления об окончании строительства объекта индивидуального жилищного строител</w:t>
      </w:r>
      <w:r w:rsidRPr="00AC58D7">
        <w:rPr>
          <w:rFonts w:ascii="Times New Roman" w:hAnsi="Times New Roman"/>
          <w:b/>
          <w:sz w:val="24"/>
          <w:szCs w:val="24"/>
        </w:rPr>
        <w:t>ьства</w:t>
      </w:r>
    </w:p>
    <w:p w:rsidR="00885C58" w:rsidRPr="00AC58D7" w:rsidRDefault="00885C5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885C58" w:rsidRDefault="00AC58D7">
      <w:pPr>
        <w:spacing w:after="120"/>
        <w:jc w:val="center"/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200.85pt;margin-top:152.55pt;width:57.95pt;height:35.7pt;z-index:251660288;visibility:visible" filled="f" stroked="f">
            <v:textbox style="mso-rotate-with-shape:t;mso-fit-shape-to-text:t">
              <w:txbxContent>
                <w:p w:rsidR="00AC58D7" w:rsidRPr="008A445C" w:rsidRDefault="00AC58D7" w:rsidP="00AC58D7">
                  <w:pPr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2</w:t>
                  </w:r>
                  <w:r w:rsidRPr="008A445C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5.1pt;margin-top:158.65pt;width:11.95pt;height:24.65pt;z-index:251659264" o:connectortype="straight" strokeweight="3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26" type="#_x0000_t202" style="position:absolute;left:0;text-align:left;margin-left:255.4pt;margin-top:201.45pt;width:153pt;height:35.7pt;z-index:251658240;visibility:visible" filled="f" stroked="f">
            <v:textbox style="mso-rotate-with-shape:t;mso-fit-shape-to-text:t">
              <w:txbxContent>
                <w:p w:rsidR="00AC58D7" w:rsidRPr="00AC58D7" w:rsidRDefault="00AC58D7" w:rsidP="00AC58D7">
                  <w:pPr>
                    <w:rPr>
                      <w:sz w:val="29"/>
                      <w:szCs w:val="29"/>
                    </w:rPr>
                  </w:pPr>
                  <w:r w:rsidRPr="00AC58D7">
                    <w:rPr>
                      <w:rFonts w:ascii="Times New Roman" w:hAnsi="Times New Roman"/>
                      <w:b/>
                      <w:sz w:val="29"/>
                      <w:szCs w:val="29"/>
                    </w:rPr>
                    <w:t>54:35:084660:169</w:t>
                  </w:r>
                </w:p>
              </w:txbxContent>
            </v:textbox>
          </v:shape>
        </w:pict>
      </w:r>
      <w:r w:rsidR="001C6EDE">
        <w:rPr>
          <w:noProof/>
          <w:lang w:eastAsia="ru-RU"/>
        </w:rPr>
        <w:drawing>
          <wp:inline distT="0" distB="0" distL="0" distR="0">
            <wp:extent cx="6304112" cy="4684143"/>
            <wp:effectExtent l="19050" t="0" r="1438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0484" cy="46888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85C58" w:rsidRDefault="001C6E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C6EDE" w:rsidRDefault="001C6EDE">
      <w:pPr>
        <w:rPr>
          <w:rFonts w:ascii="Times New Roman" w:hAnsi="Times New Roman"/>
          <w:sz w:val="24"/>
          <w:szCs w:val="24"/>
        </w:rPr>
      </w:pPr>
    </w:p>
    <w:p w:rsidR="001C6EDE" w:rsidRDefault="001C6EDE">
      <w:pPr>
        <w:rPr>
          <w:rFonts w:ascii="Times New Roman" w:hAnsi="Times New Roman"/>
          <w:sz w:val="24"/>
          <w:szCs w:val="24"/>
        </w:rPr>
      </w:pPr>
    </w:p>
    <w:p w:rsidR="001C6EDE" w:rsidRDefault="001C6EDE">
      <w:pPr>
        <w:rPr>
          <w:rFonts w:ascii="Times New Roman" w:hAnsi="Times New Roman"/>
          <w:sz w:val="24"/>
          <w:szCs w:val="24"/>
        </w:rPr>
      </w:pPr>
    </w:p>
    <w:p w:rsidR="001C6EDE" w:rsidRDefault="001C6EDE">
      <w:pPr>
        <w:rPr>
          <w:rFonts w:ascii="Times New Roman" w:hAnsi="Times New Roman"/>
          <w:sz w:val="24"/>
          <w:szCs w:val="24"/>
        </w:rPr>
      </w:pPr>
    </w:p>
    <w:p w:rsidR="001C6EDE" w:rsidRDefault="001C6E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711351" cy="4856672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49" t="11189" r="53666" b="29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351" cy="4856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EDE" w:rsidRDefault="001C6EDE">
      <w:pPr>
        <w:rPr>
          <w:rFonts w:ascii="Times New Roman" w:hAnsi="Times New Roman"/>
          <w:sz w:val="24"/>
          <w:szCs w:val="24"/>
        </w:rPr>
      </w:pPr>
    </w:p>
    <w:p w:rsidR="001C6EDE" w:rsidRDefault="001C6EDE">
      <w:pPr>
        <w:rPr>
          <w:rFonts w:ascii="Times New Roman" w:hAnsi="Times New Roman"/>
          <w:sz w:val="24"/>
          <w:szCs w:val="24"/>
        </w:rPr>
      </w:pPr>
    </w:p>
    <w:p w:rsidR="001C6EDE" w:rsidRDefault="001C6EDE">
      <w:pPr>
        <w:rPr>
          <w:rFonts w:ascii="Times New Roman" w:hAnsi="Times New Roman"/>
          <w:sz w:val="24"/>
          <w:szCs w:val="24"/>
        </w:rPr>
      </w:pPr>
    </w:p>
    <w:p w:rsidR="001C6EDE" w:rsidRDefault="001C6EDE">
      <w:pPr>
        <w:rPr>
          <w:rFonts w:ascii="Times New Roman" w:hAnsi="Times New Roman"/>
          <w:sz w:val="24"/>
          <w:szCs w:val="24"/>
        </w:rPr>
      </w:pPr>
    </w:p>
    <w:p w:rsidR="001C6EDE" w:rsidRPr="001C6EDE" w:rsidRDefault="001C6EDE"/>
    <w:p w:rsidR="00885C58" w:rsidRDefault="00885C58">
      <w:pPr>
        <w:rPr>
          <w:lang w:val="en-US"/>
        </w:rPr>
      </w:pPr>
    </w:p>
    <w:sectPr w:rsidR="00885C58" w:rsidSect="00885C58">
      <w:headerReference w:type="default" r:id="rId8"/>
      <w:footerReference w:type="default" r:id="rId9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C58" w:rsidRDefault="00885C58" w:rsidP="00885C58">
      <w:pPr>
        <w:spacing w:after="0" w:line="240" w:lineRule="auto"/>
      </w:pPr>
      <w:r>
        <w:separator/>
      </w:r>
    </w:p>
  </w:endnote>
  <w:endnote w:type="continuationSeparator" w:id="0">
    <w:p w:rsidR="00885C58" w:rsidRDefault="00885C58" w:rsidP="0088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58" w:rsidRDefault="00885C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C58" w:rsidRDefault="001C6EDE" w:rsidP="00885C58">
      <w:pPr>
        <w:spacing w:after="0" w:line="240" w:lineRule="auto"/>
      </w:pPr>
      <w:r w:rsidRPr="00885C58">
        <w:rPr>
          <w:color w:val="000000"/>
        </w:rPr>
        <w:separator/>
      </w:r>
    </w:p>
  </w:footnote>
  <w:footnote w:type="continuationSeparator" w:id="0">
    <w:p w:rsidR="00885C58" w:rsidRDefault="00885C58" w:rsidP="0088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58" w:rsidRDefault="00885C5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85C58" w:rsidRDefault="00885C5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20.08.2020 – 17.09.2020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C58"/>
    <w:rsid w:val="001C6EDE"/>
    <w:rsid w:val="00885C58"/>
    <w:rsid w:val="00AC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5C5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5C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85C58"/>
    <w:rPr>
      <w:sz w:val="22"/>
      <w:szCs w:val="22"/>
      <w:lang w:eastAsia="en-US"/>
    </w:rPr>
  </w:style>
  <w:style w:type="paragraph" w:styleId="a5">
    <w:name w:val="footer"/>
    <w:basedOn w:val="a"/>
    <w:rsid w:val="00885C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885C58"/>
    <w:rPr>
      <w:sz w:val="22"/>
      <w:szCs w:val="22"/>
      <w:lang w:eastAsia="en-US"/>
    </w:rPr>
  </w:style>
  <w:style w:type="paragraph" w:styleId="a7">
    <w:name w:val="Balloon Text"/>
    <w:basedOn w:val="a"/>
    <w:rsid w:val="0088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885C5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85C5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EKhlebnikova</cp:lastModifiedBy>
  <cp:revision>3</cp:revision>
  <cp:lastPrinted>2018-08-08T07:54:00Z</cp:lastPrinted>
  <dcterms:created xsi:type="dcterms:W3CDTF">2020-08-21T04:45:00Z</dcterms:created>
  <dcterms:modified xsi:type="dcterms:W3CDTF">2020-08-21T04:47:00Z</dcterms:modified>
</cp:coreProperties>
</file>