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7540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6C51E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65FCA">
              <w:t>о</w:t>
            </w:r>
            <w:r w:rsidR="00765FCA" w:rsidRPr="00765FCA">
              <w:t>бществу с ограниченной ответственностью «Восточный»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6C51E6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6C51E6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6C51E6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6C51E6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765FCA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65FCA">
        <w:rPr>
          <w:color w:val="000000" w:themeColor="text1"/>
        </w:rPr>
        <w:t>о</w:t>
      </w:r>
      <w:r w:rsidR="00765FCA" w:rsidRPr="00765FCA">
        <w:rPr>
          <w:color w:val="000000" w:themeColor="text1"/>
        </w:rPr>
        <w:t>бществу с ограниченной ответственностью «Восточный»</w:t>
      </w:r>
      <w:r w:rsidR="004B04AD" w:rsidRPr="00977C94">
        <w:t xml:space="preserve"> </w:t>
      </w:r>
      <w:r w:rsidR="0026758E">
        <w:t xml:space="preserve">разрешение </w:t>
      </w:r>
      <w:r w:rsidR="00765FCA" w:rsidRPr="00765FCA">
        <w:t xml:space="preserve">на условно разрешенные виды использования земельного участка в границах территории кадастрового квартала 54:35:061555 площадью 1098 кв. м по адресу: Российская Федерация, Новосибирская область, городской округ город Новосибирск, город Новосибирск, ул. Ясный Берег, </w:t>
      </w:r>
      <w:proofErr w:type="spellStart"/>
      <w:r w:rsidR="00765FCA" w:rsidRPr="00765FCA">
        <w:t>з</w:t>
      </w:r>
      <w:proofErr w:type="spellEnd"/>
      <w:r w:rsidR="00765FCA" w:rsidRPr="00765FCA">
        <w:t>/у 2а и объекта капитального строительства (зона улично-дорожной сети (ИТ-3)) – «обеспечение дорожного отдыха (4.9.1.2) – магазины сопутствующей торговли; объекты для организации общественного питания в качестве придорожного сервиса»; «ремонт автомобилей (4.9.1.4) – мастерские, предназначенные для ремонта и обслуживания автомобилей и прочих объектов придорожного сервиса».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7540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2AF5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C51E6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65FCA"/>
    <w:rsid w:val="00775409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1506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20E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50948-A47F-4A9F-BDD6-457245B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238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20</cp:revision>
  <cp:lastPrinted>2020-02-25T03:17:00Z</cp:lastPrinted>
  <dcterms:created xsi:type="dcterms:W3CDTF">2023-05-10T04:37:00Z</dcterms:created>
  <dcterms:modified xsi:type="dcterms:W3CDTF">2023-06-15T04:02:00Z</dcterms:modified>
</cp:coreProperties>
</file>