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7780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A91D2E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A91D2E">
              <w:t xml:space="preserve"> </w:t>
            </w:r>
            <w:proofErr w:type="spellStart"/>
            <w:r w:rsidR="00A91D2E">
              <w:t>Мокровицкому</w:t>
            </w:r>
            <w:proofErr w:type="spellEnd"/>
            <w:r w:rsidR="00A91D2E">
              <w:t xml:space="preserve"> В. М</w:t>
            </w:r>
            <w:r w:rsidR="00BA7959" w:rsidRPr="00BA7959">
              <w:t>.</w:t>
            </w:r>
            <w:r w:rsidR="003D7252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A91D2E">
        <w:t xml:space="preserve"> </w:t>
      </w:r>
      <w:proofErr w:type="spellStart"/>
      <w:r w:rsidR="00A91D2E" w:rsidRPr="00A478EE">
        <w:t>Мокровицкому</w:t>
      </w:r>
      <w:proofErr w:type="spellEnd"/>
      <w:r w:rsidR="00A91D2E" w:rsidRPr="00A478EE">
        <w:t xml:space="preserve"> В. М. </w:t>
      </w:r>
      <w:r w:rsidR="00104F46">
        <w:t xml:space="preserve">разрешение </w:t>
      </w:r>
      <w:r w:rsidR="00A91D2E" w:rsidRPr="00A478EE">
        <w:t xml:space="preserve">на условно разрешенный вид использования земельного участка в границах территории кадастрового квартала 54:35:032975 площадью 669 кв. м по адресу: Российская Федерация, Новосибирская область, городской округ город Новосибирск, город Новосибирск, </w:t>
      </w:r>
      <w:r w:rsidR="00A91D2E" w:rsidRPr="00A478EE">
        <w:rPr>
          <w:shd w:val="clear" w:color="auto" w:fill="FFFFFF"/>
        </w:rPr>
        <w:t xml:space="preserve">ул. Брестская Горка, </w:t>
      </w:r>
      <w:proofErr w:type="spellStart"/>
      <w:r w:rsidR="00A91D2E" w:rsidRPr="00A478EE">
        <w:rPr>
          <w:shd w:val="clear" w:color="auto" w:fill="FFFFFF"/>
        </w:rPr>
        <w:t>з</w:t>
      </w:r>
      <w:proofErr w:type="spellEnd"/>
      <w:r w:rsidR="00A91D2E" w:rsidRPr="00A478EE">
        <w:rPr>
          <w:shd w:val="clear" w:color="auto" w:fill="FFFFFF"/>
        </w:rPr>
        <w:t>/у</w:t>
      </w:r>
      <w:r w:rsidR="00A91D2E">
        <w:rPr>
          <w:shd w:val="clear" w:color="auto" w:fill="FFFFFF"/>
        </w:rPr>
        <w:t> </w:t>
      </w:r>
      <w:r w:rsidR="00A91D2E" w:rsidRPr="00A478EE">
        <w:rPr>
          <w:shd w:val="clear" w:color="auto" w:fill="FFFFFF"/>
        </w:rPr>
        <w:t>13</w:t>
      </w:r>
      <w:r w:rsidR="00A91D2E" w:rsidRPr="00A478EE"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="00A91D2E" w:rsidRPr="00A478EE">
        <w:t>подзона</w:t>
      </w:r>
      <w:proofErr w:type="spellEnd"/>
      <w:r w:rsidR="00A91D2E" w:rsidRPr="00A478EE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</w:t>
      </w:r>
      <w:r w:rsidR="00A91D2E">
        <w:t>ма»</w:t>
      </w:r>
      <w:r w:rsidR="00960079">
        <w:t>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7780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04F46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1D2E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C7E8D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7806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41A92-CB65-42F9-BE42-36E1CD21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7</TotalTime>
  <Pages>1</Pages>
  <Words>224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7</cp:revision>
  <cp:lastPrinted>2020-02-25T03:17:00Z</cp:lastPrinted>
  <dcterms:created xsi:type="dcterms:W3CDTF">2020-11-02T10:17:00Z</dcterms:created>
  <dcterms:modified xsi:type="dcterms:W3CDTF">2020-12-22T05:27:00Z</dcterms:modified>
</cp:coreProperties>
</file>